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B443" w14:textId="77777777" w:rsidR="006E19E9" w:rsidRPr="008B376A" w:rsidRDefault="006E19E9" w:rsidP="00581025">
      <w:pPr>
        <w:tabs>
          <w:tab w:val="left" w:pos="2410"/>
        </w:tabs>
        <w:autoSpaceDE w:val="0"/>
        <w:autoSpaceDN w:val="0"/>
        <w:adjustRightInd w:val="0"/>
        <w:ind w:left="-1797" w:right="-11"/>
        <w:rPr>
          <w:rFonts w:ascii="Arial" w:hAnsi="Arial" w:cs="Arial"/>
          <w:b/>
          <w:bCs/>
          <w:lang w:val="en-GB" w:eastAsia="en-GB"/>
        </w:rPr>
      </w:pPr>
      <w:r w:rsidRPr="008B376A">
        <w:rPr>
          <w:rFonts w:ascii="Arial" w:hAnsi="Arial" w:cs="Arial"/>
          <w:b/>
          <w:bCs/>
          <w:lang w:val="en-GB" w:eastAsia="en-GB"/>
        </w:rPr>
        <w:softHyphen/>
      </w:r>
    </w:p>
    <w:p w14:paraId="58B4F7BD" w14:textId="3EA1D453" w:rsidR="00F639AD" w:rsidRPr="008B376A" w:rsidRDefault="00F639AD" w:rsidP="00F639AD">
      <w:pPr>
        <w:pStyle w:val="Heading1"/>
        <w:spacing w:before="0"/>
      </w:pPr>
      <w:r w:rsidRPr="008B376A">
        <w:t>SPECIAL EVENTS APPLICATION FORM</w:t>
      </w:r>
    </w:p>
    <w:p w14:paraId="65E14508" w14:textId="35A3F8E9" w:rsidR="006A176F" w:rsidRPr="008B376A" w:rsidRDefault="00F639AD" w:rsidP="00F639AD">
      <w:pPr>
        <w:pStyle w:val="Heading1"/>
      </w:pPr>
      <w:r w:rsidRPr="008B376A">
        <w:t>For the introduction of Temporary Traffic Regulation Orders</w:t>
      </w:r>
    </w:p>
    <w:p w14:paraId="4EC4CF95" w14:textId="77777777" w:rsidR="00A455F4" w:rsidRPr="008B376A" w:rsidRDefault="00A455F4" w:rsidP="00A455F4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Cs w:val="28"/>
        </w:rPr>
      </w:pPr>
      <w:r w:rsidRPr="008B376A">
        <w:rPr>
          <w:rFonts w:ascii="Arial" w:hAnsi="Arial" w:cs="Arial"/>
          <w:szCs w:val="28"/>
        </w:rPr>
        <w:t>This application form</w:t>
      </w:r>
      <w:r w:rsidR="00DA71C9" w:rsidRPr="008B376A">
        <w:rPr>
          <w:rFonts w:ascii="Arial" w:hAnsi="Arial" w:cs="Arial"/>
          <w:szCs w:val="28"/>
        </w:rPr>
        <w:t xml:space="preserve"> is</w:t>
      </w:r>
      <w:r w:rsidRPr="008B376A">
        <w:rPr>
          <w:rFonts w:ascii="Arial" w:hAnsi="Arial" w:cs="Arial"/>
          <w:szCs w:val="28"/>
        </w:rPr>
        <w:t xml:space="preserve"> </w:t>
      </w:r>
      <w:r w:rsidR="0049699E" w:rsidRPr="008B376A">
        <w:rPr>
          <w:rFonts w:ascii="Arial" w:hAnsi="Arial" w:cs="Arial"/>
          <w:szCs w:val="28"/>
        </w:rPr>
        <w:t xml:space="preserve">to apply for a Temporary Traffic Regulation Order (TTRO) </w:t>
      </w:r>
      <w:r w:rsidRPr="008B376A">
        <w:rPr>
          <w:rFonts w:ascii="Arial" w:hAnsi="Arial" w:cs="Arial"/>
          <w:szCs w:val="28"/>
        </w:rPr>
        <w:t>for</w:t>
      </w:r>
      <w:r w:rsidR="006C6FB2" w:rsidRPr="008B376A">
        <w:rPr>
          <w:rFonts w:ascii="Arial" w:hAnsi="Arial" w:cs="Arial"/>
          <w:szCs w:val="28"/>
        </w:rPr>
        <w:t xml:space="preserve"> all restriction relating to Special Events that include the following</w:t>
      </w:r>
      <w:r w:rsidR="008D57E0" w:rsidRPr="008B376A">
        <w:rPr>
          <w:rFonts w:ascii="Arial" w:hAnsi="Arial" w:cs="Arial"/>
          <w:szCs w:val="28"/>
        </w:rPr>
        <w:t>:</w:t>
      </w:r>
      <w:r w:rsidRPr="008B376A">
        <w:rPr>
          <w:rFonts w:ascii="Arial" w:hAnsi="Arial" w:cs="Arial"/>
          <w:szCs w:val="28"/>
        </w:rPr>
        <w:t xml:space="preserve"> Road/Fo</w:t>
      </w:r>
      <w:r w:rsidR="00E569ED" w:rsidRPr="008B376A">
        <w:rPr>
          <w:rFonts w:ascii="Arial" w:hAnsi="Arial" w:cs="Arial"/>
          <w:szCs w:val="28"/>
        </w:rPr>
        <w:t xml:space="preserve">otway </w:t>
      </w:r>
      <w:r w:rsidRPr="008B376A">
        <w:rPr>
          <w:rFonts w:ascii="Arial" w:hAnsi="Arial" w:cs="Arial"/>
          <w:szCs w:val="28"/>
        </w:rPr>
        <w:t>Closures, Width/</w:t>
      </w:r>
      <w:r w:rsidR="00904DC9" w:rsidRPr="008B376A">
        <w:rPr>
          <w:rFonts w:ascii="Arial" w:hAnsi="Arial" w:cs="Arial"/>
          <w:szCs w:val="28"/>
        </w:rPr>
        <w:t xml:space="preserve">Environmental </w:t>
      </w:r>
      <w:r w:rsidRPr="008B376A">
        <w:rPr>
          <w:rFonts w:ascii="Arial" w:hAnsi="Arial" w:cs="Arial"/>
          <w:szCs w:val="28"/>
        </w:rPr>
        <w:t>Weight Restrictions, One Way, Banned Turn, Restricted Access, Speed Limit</w:t>
      </w:r>
      <w:r w:rsidR="00347CA6" w:rsidRPr="008B376A">
        <w:rPr>
          <w:rFonts w:ascii="Arial" w:hAnsi="Arial" w:cs="Arial"/>
          <w:szCs w:val="28"/>
        </w:rPr>
        <w:t xml:space="preserve">, </w:t>
      </w:r>
      <w:r w:rsidRPr="008B376A">
        <w:rPr>
          <w:rFonts w:ascii="Arial" w:hAnsi="Arial" w:cs="Arial"/>
          <w:szCs w:val="28"/>
        </w:rPr>
        <w:t>Parking or Loading Restrictions</w:t>
      </w:r>
      <w:r w:rsidR="00347CA6" w:rsidRPr="008B376A">
        <w:rPr>
          <w:rFonts w:ascii="Arial" w:hAnsi="Arial" w:cs="Arial"/>
          <w:szCs w:val="28"/>
        </w:rPr>
        <w:t xml:space="preserve">, Suspension of Bus Lane/Gates, Clear Ways, PROW closures, Rolling Roadblocks and Motor </w:t>
      </w:r>
      <w:r w:rsidR="00AE06C8" w:rsidRPr="008B376A">
        <w:rPr>
          <w:rFonts w:ascii="Arial" w:hAnsi="Arial" w:cs="Arial"/>
          <w:szCs w:val="28"/>
        </w:rPr>
        <w:t>Rally’s</w:t>
      </w:r>
      <w:r w:rsidR="00347CA6" w:rsidRPr="008B376A">
        <w:rPr>
          <w:rFonts w:ascii="Arial" w:hAnsi="Arial" w:cs="Arial"/>
          <w:szCs w:val="28"/>
        </w:rPr>
        <w:t>.</w:t>
      </w:r>
    </w:p>
    <w:p w14:paraId="6F5C6BFB" w14:textId="77777777" w:rsidR="003E692D" w:rsidRPr="008B376A" w:rsidRDefault="003E692D" w:rsidP="00A455F4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u w:val="single"/>
        </w:rPr>
      </w:pPr>
      <w:r w:rsidRPr="008B376A">
        <w:rPr>
          <w:rFonts w:ascii="Arial" w:hAnsi="Arial" w:cs="Arial"/>
          <w:b/>
          <w:u w:val="single"/>
        </w:rPr>
        <w:t>TIME FRAMES</w:t>
      </w:r>
    </w:p>
    <w:p w14:paraId="47A768C1" w14:textId="3AD74CFD" w:rsidR="003E692D" w:rsidRPr="008B376A" w:rsidRDefault="003E692D" w:rsidP="00A455F4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8B376A">
        <w:rPr>
          <w:rFonts w:ascii="Arial" w:hAnsi="Arial" w:cs="Arial"/>
          <w:b/>
        </w:rPr>
        <w:t xml:space="preserve">1 – 5 Roads to be included – </w:t>
      </w:r>
      <w:r w:rsidR="002E756D">
        <w:rPr>
          <w:rFonts w:ascii="Arial" w:hAnsi="Arial" w:cs="Arial"/>
          <w:b/>
        </w:rPr>
        <w:t>10</w:t>
      </w:r>
      <w:r w:rsidRPr="008B376A">
        <w:rPr>
          <w:rFonts w:ascii="Arial" w:hAnsi="Arial" w:cs="Arial"/>
          <w:b/>
        </w:rPr>
        <w:t xml:space="preserve"> weeks minimum</w:t>
      </w:r>
    </w:p>
    <w:p w14:paraId="7C6A9597" w14:textId="70B14AEB" w:rsidR="003E692D" w:rsidRPr="008B376A" w:rsidRDefault="00527C4B" w:rsidP="00A455F4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8B376A">
        <w:rPr>
          <w:rFonts w:ascii="Arial" w:hAnsi="Arial" w:cs="Arial"/>
          <w:b/>
        </w:rPr>
        <w:t>6</w:t>
      </w:r>
      <w:r w:rsidR="003E692D" w:rsidRPr="008B376A">
        <w:rPr>
          <w:rFonts w:ascii="Arial" w:hAnsi="Arial" w:cs="Arial"/>
          <w:b/>
        </w:rPr>
        <w:t xml:space="preserve"> – 1</w:t>
      </w:r>
      <w:r w:rsidRPr="008B376A">
        <w:rPr>
          <w:rFonts w:ascii="Arial" w:hAnsi="Arial" w:cs="Arial"/>
          <w:b/>
        </w:rPr>
        <w:t>4</w:t>
      </w:r>
      <w:r w:rsidR="003E692D" w:rsidRPr="008B376A">
        <w:rPr>
          <w:rFonts w:ascii="Arial" w:hAnsi="Arial" w:cs="Arial"/>
          <w:b/>
        </w:rPr>
        <w:t xml:space="preserve"> Roads to be included – 1</w:t>
      </w:r>
      <w:r w:rsidR="002E756D">
        <w:rPr>
          <w:rFonts w:ascii="Arial" w:hAnsi="Arial" w:cs="Arial"/>
          <w:b/>
        </w:rPr>
        <w:t>2</w:t>
      </w:r>
      <w:r w:rsidR="003E692D" w:rsidRPr="008B376A">
        <w:rPr>
          <w:rFonts w:ascii="Arial" w:hAnsi="Arial" w:cs="Arial"/>
          <w:b/>
        </w:rPr>
        <w:t xml:space="preserve"> weeks minimum</w:t>
      </w:r>
    </w:p>
    <w:p w14:paraId="1FF9CE20" w14:textId="5C941560" w:rsidR="003E692D" w:rsidRPr="008B376A" w:rsidRDefault="003E692D" w:rsidP="00A455F4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8B376A">
        <w:rPr>
          <w:rFonts w:ascii="Arial" w:hAnsi="Arial" w:cs="Arial"/>
          <w:b/>
        </w:rPr>
        <w:t>15+ Roads to be included – 1</w:t>
      </w:r>
      <w:r w:rsidR="002E756D">
        <w:rPr>
          <w:rFonts w:ascii="Arial" w:hAnsi="Arial" w:cs="Arial"/>
          <w:b/>
        </w:rPr>
        <w:t>4</w:t>
      </w:r>
      <w:r w:rsidRPr="008B376A">
        <w:rPr>
          <w:rFonts w:ascii="Arial" w:hAnsi="Arial" w:cs="Arial"/>
          <w:b/>
        </w:rPr>
        <w:t xml:space="preserve"> weeks minimum</w:t>
      </w:r>
    </w:p>
    <w:p w14:paraId="4D65564D" w14:textId="6D7C299E" w:rsidR="003E692D" w:rsidRPr="008B376A" w:rsidRDefault="003E692D" w:rsidP="00A455F4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8B376A">
        <w:rPr>
          <w:rFonts w:ascii="Arial" w:hAnsi="Arial" w:cs="Arial"/>
          <w:b/>
        </w:rPr>
        <w:t xml:space="preserve">The time frames above are from when Essex Highways have received a complete and accurate application form and all </w:t>
      </w:r>
      <w:r w:rsidR="002C3AC1" w:rsidRPr="008B376A">
        <w:rPr>
          <w:rFonts w:ascii="Arial" w:hAnsi="Arial" w:cs="Arial"/>
          <w:b/>
        </w:rPr>
        <w:t xml:space="preserve">associated documents and </w:t>
      </w:r>
      <w:r w:rsidR="006C03D4" w:rsidRPr="008B376A">
        <w:rPr>
          <w:rFonts w:ascii="Arial" w:hAnsi="Arial" w:cs="Arial"/>
          <w:b/>
        </w:rPr>
        <w:t xml:space="preserve">ECC </w:t>
      </w:r>
      <w:r w:rsidR="002C3AC1" w:rsidRPr="008B376A">
        <w:rPr>
          <w:rFonts w:ascii="Arial" w:hAnsi="Arial" w:cs="Arial"/>
          <w:b/>
        </w:rPr>
        <w:t>have confirmed all is acceptable</w:t>
      </w:r>
      <w:r w:rsidR="00527C4B" w:rsidRPr="008B376A">
        <w:rPr>
          <w:rFonts w:ascii="Arial" w:hAnsi="Arial" w:cs="Arial"/>
          <w:b/>
        </w:rPr>
        <w:t>.</w:t>
      </w:r>
      <w:r w:rsidR="0049699E" w:rsidRPr="008B376A">
        <w:rPr>
          <w:rFonts w:ascii="Arial" w:hAnsi="Arial" w:cs="Arial"/>
          <w:b/>
        </w:rPr>
        <w:t xml:space="preserve"> (Please see guidelines on webpage)</w:t>
      </w:r>
    </w:p>
    <w:p w14:paraId="43AC960C" w14:textId="374DD539" w:rsidR="002C3AC1" w:rsidRPr="008B376A" w:rsidRDefault="002C3AC1" w:rsidP="00A455F4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8B376A">
        <w:rPr>
          <w:rFonts w:ascii="Arial" w:hAnsi="Arial" w:cs="Arial"/>
          <w:b/>
        </w:rPr>
        <w:t xml:space="preserve">If </w:t>
      </w:r>
      <w:proofErr w:type="gramStart"/>
      <w:r w:rsidRPr="008B376A">
        <w:rPr>
          <w:rFonts w:ascii="Arial" w:hAnsi="Arial" w:cs="Arial"/>
          <w:b/>
        </w:rPr>
        <w:t>application</w:t>
      </w:r>
      <w:proofErr w:type="gramEnd"/>
      <w:r w:rsidRPr="008B376A">
        <w:rPr>
          <w:rFonts w:ascii="Arial" w:hAnsi="Arial" w:cs="Arial"/>
          <w:b/>
        </w:rPr>
        <w:t xml:space="preserve"> is a section 16 A-C and the road/s in question have already been used under a previous section 16 </w:t>
      </w:r>
      <w:proofErr w:type="gramStart"/>
      <w:r w:rsidRPr="008B376A">
        <w:rPr>
          <w:rFonts w:ascii="Arial" w:hAnsi="Arial" w:cs="Arial"/>
          <w:b/>
        </w:rPr>
        <w:t>A-C</w:t>
      </w:r>
      <w:proofErr w:type="gramEnd"/>
      <w:r w:rsidRPr="008B376A">
        <w:rPr>
          <w:rFonts w:ascii="Arial" w:hAnsi="Arial" w:cs="Arial"/>
          <w:b/>
        </w:rPr>
        <w:t xml:space="preserve"> then DfT consent is required which is approximately 4 weeks and is not included in the above time frames.</w:t>
      </w:r>
      <w:r w:rsidR="0049699E" w:rsidRPr="008B376A">
        <w:rPr>
          <w:rFonts w:ascii="Arial" w:hAnsi="Arial" w:cs="Arial"/>
          <w:b/>
        </w:rPr>
        <w:t xml:space="preserve"> (Please see guidelines on webpage)</w:t>
      </w:r>
    </w:p>
    <w:p w14:paraId="4F052E8A" w14:textId="69AF7977" w:rsidR="003E692D" w:rsidRPr="008B376A" w:rsidRDefault="002C3AC1" w:rsidP="00A455F4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8B376A">
        <w:rPr>
          <w:rFonts w:ascii="Arial" w:hAnsi="Arial" w:cs="Arial"/>
          <w:b/>
        </w:rPr>
        <w:t>Applications can be made in advance of the above time frames.</w:t>
      </w:r>
      <w:r w:rsidR="0049699E" w:rsidRPr="008B376A">
        <w:rPr>
          <w:rFonts w:ascii="Arial" w:hAnsi="Arial" w:cs="Arial"/>
          <w:b/>
        </w:rPr>
        <w:t xml:space="preserve"> </w:t>
      </w:r>
    </w:p>
    <w:p w14:paraId="14D7385B" w14:textId="77777777" w:rsidR="001D685B" w:rsidRPr="008B376A" w:rsidRDefault="001D685B" w:rsidP="001D685B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8B376A">
        <w:rPr>
          <w:rFonts w:ascii="Arial" w:hAnsi="Arial" w:cs="Arial"/>
          <w:b/>
        </w:rPr>
        <w:t xml:space="preserve">YOU WILL BE INVOICED FOR APPLICATION.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BF4D3F" w:rsidRPr="008B376A" w14:paraId="66BB0493" w14:textId="77777777" w:rsidTr="00C80741">
        <w:trPr>
          <w:trHeight w:val="504"/>
          <w:tblHeader/>
        </w:trPr>
        <w:tc>
          <w:tcPr>
            <w:tcW w:w="9639" w:type="dxa"/>
            <w:gridSpan w:val="2"/>
            <w:shd w:val="clear" w:color="auto" w:fill="D81C3F"/>
            <w:vAlign w:val="center"/>
          </w:tcPr>
          <w:p w14:paraId="1F99B4D5" w14:textId="77777777" w:rsidR="00BF4D3F" w:rsidRPr="008B376A" w:rsidRDefault="00BF4D3F" w:rsidP="00F639AD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  <w:color w:val="FFFFFF"/>
              </w:rPr>
              <w:t>Applicant details</w:t>
            </w:r>
          </w:p>
        </w:tc>
      </w:tr>
      <w:tr w:rsidR="00A455F4" w:rsidRPr="008B376A" w14:paraId="267B19FB" w14:textId="77777777" w:rsidTr="00C80741">
        <w:trPr>
          <w:trHeight w:val="375"/>
        </w:trPr>
        <w:tc>
          <w:tcPr>
            <w:tcW w:w="3544" w:type="dxa"/>
            <w:shd w:val="clear" w:color="auto" w:fill="D9D9D9"/>
          </w:tcPr>
          <w:p w14:paraId="2FAB7A42" w14:textId="77777777" w:rsidR="00A455F4" w:rsidRPr="008B376A" w:rsidRDefault="00A455F4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Applicant </w:t>
            </w:r>
            <w:r w:rsidR="00E56E29" w:rsidRPr="008B376A">
              <w:rPr>
                <w:rFonts w:ascii="Arial" w:hAnsi="Arial" w:cs="Arial"/>
                <w:b/>
              </w:rPr>
              <w:t>n</w:t>
            </w:r>
            <w:r w:rsidRPr="008B376A">
              <w:rPr>
                <w:rFonts w:ascii="Arial" w:hAnsi="Arial" w:cs="Arial"/>
                <w:b/>
              </w:rPr>
              <w:t>ame:</w:t>
            </w:r>
          </w:p>
          <w:p w14:paraId="607DFD4F" w14:textId="77777777" w:rsidR="002C3AC1" w:rsidRPr="008B376A" w:rsidRDefault="002C3AC1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(if charity must be the name of the charity)</w:t>
            </w:r>
          </w:p>
        </w:tc>
        <w:tc>
          <w:tcPr>
            <w:tcW w:w="6095" w:type="dxa"/>
          </w:tcPr>
          <w:p w14:paraId="5C6B968A" w14:textId="544C31DB" w:rsidR="00A455F4" w:rsidRPr="00CB2603" w:rsidRDefault="0026127E" w:rsidP="002F06E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/>
                  <w:iCs/>
                </w:rPr>
                <w:id w:val="1441723155"/>
                <w:placeholder>
                  <w:docPart w:val="17A674808ECC44658DC25487DF78B753"/>
                </w:placeholder>
                <w:showingPlcHdr/>
              </w:sdtPr>
              <w:sdtEndPr/>
              <w:sdtContent>
                <w:r w:rsidR="00CE092D" w:rsidRPr="00243FD6">
                  <w:rPr>
                    <w:rStyle w:val="PlaceholderText"/>
                    <w:rFonts w:ascii="Arial" w:hAnsi="Arial" w:cs="Arial"/>
                    <w:i/>
                    <w:iCs/>
                  </w:rPr>
                  <w:t>Click or tap here to enter text.</w:t>
                </w:r>
              </w:sdtContent>
            </w:sdt>
            <w:r w:rsidR="00CE092D" w:rsidRPr="00CB2603" w:rsidDel="002F06ED">
              <w:rPr>
                <w:rFonts w:ascii="Arial" w:hAnsi="Arial" w:cs="Arial"/>
              </w:rPr>
              <w:t xml:space="preserve"> </w:t>
            </w:r>
          </w:p>
        </w:tc>
      </w:tr>
      <w:tr w:rsidR="00A455F4" w:rsidRPr="008B376A" w14:paraId="078BFD82" w14:textId="77777777" w:rsidTr="00C80741">
        <w:trPr>
          <w:trHeight w:val="972"/>
        </w:trPr>
        <w:tc>
          <w:tcPr>
            <w:tcW w:w="3544" w:type="dxa"/>
            <w:shd w:val="clear" w:color="auto" w:fill="D9D9D9"/>
          </w:tcPr>
          <w:p w14:paraId="5BA07099" w14:textId="77777777" w:rsidR="00A455F4" w:rsidRPr="008B376A" w:rsidRDefault="00A455F4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Applicant </w:t>
            </w:r>
            <w:r w:rsidR="005B7DE1" w:rsidRPr="008B376A">
              <w:rPr>
                <w:rFonts w:ascii="Arial" w:hAnsi="Arial" w:cs="Arial"/>
                <w:b/>
              </w:rPr>
              <w:t>a</w:t>
            </w:r>
            <w:r w:rsidRPr="008B376A">
              <w:rPr>
                <w:rFonts w:ascii="Arial" w:hAnsi="Arial" w:cs="Arial"/>
                <w:b/>
              </w:rPr>
              <w:t>ddress:</w:t>
            </w:r>
          </w:p>
          <w:p w14:paraId="350C8330" w14:textId="77777777" w:rsidR="002C3AC1" w:rsidRPr="008B376A" w:rsidRDefault="002C3AC1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i/>
              <w:iCs/>
            </w:rPr>
            <w:id w:val="1791017"/>
            <w:placeholder>
              <w:docPart w:val="9FBFFD0F1D3243A98DB969F58639E286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C11879A" w14:textId="75DE06BB" w:rsidR="00A455F4" w:rsidRPr="00243FD6" w:rsidRDefault="008B376A" w:rsidP="00F639AD">
                <w:pPr>
                  <w:widowControl w:val="0"/>
                  <w:tabs>
                    <w:tab w:val="left" w:pos="43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i/>
                    <w:iCs/>
                  </w:rPr>
                </w:pPr>
                <w:r w:rsidRPr="00243FD6">
                  <w:rPr>
                    <w:rStyle w:val="PlaceholderText"/>
                    <w:rFonts w:ascii="Arial" w:hAnsi="Arial" w:cs="Arial"/>
                    <w:i/>
                    <w:iCs/>
                  </w:rPr>
                  <w:t>Click or tap here to enter text.</w:t>
                </w:r>
              </w:p>
            </w:tc>
          </w:sdtContent>
        </w:sdt>
      </w:tr>
      <w:tr w:rsidR="00A455F4" w:rsidRPr="008B376A" w14:paraId="1FB8DC4D" w14:textId="77777777" w:rsidTr="00C80741">
        <w:tc>
          <w:tcPr>
            <w:tcW w:w="3544" w:type="dxa"/>
            <w:shd w:val="clear" w:color="auto" w:fill="D9D9D9"/>
          </w:tcPr>
          <w:p w14:paraId="2089208C" w14:textId="77777777" w:rsidR="00A455F4" w:rsidRPr="008B376A" w:rsidRDefault="00A455F4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Telephone:</w:t>
            </w:r>
          </w:p>
        </w:tc>
        <w:sdt>
          <w:sdtPr>
            <w:rPr>
              <w:rFonts w:ascii="Arial" w:hAnsi="Arial" w:cs="Arial"/>
            </w:rPr>
            <w:id w:val="-115060971"/>
            <w:placeholder>
              <w:docPart w:val="6D7F5EBF23ED4D64988FA84E72709DCB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7B256CD" w14:textId="1C87CF47" w:rsidR="00A455F4" w:rsidRPr="008B376A" w:rsidRDefault="008B376A" w:rsidP="00F639AD">
                <w:pPr>
                  <w:widowControl w:val="0"/>
                  <w:tabs>
                    <w:tab w:val="left" w:pos="43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A455F4" w:rsidRPr="008B376A" w14:paraId="5929ED9B" w14:textId="77777777" w:rsidTr="00C80741">
        <w:tc>
          <w:tcPr>
            <w:tcW w:w="3544" w:type="dxa"/>
            <w:shd w:val="clear" w:color="auto" w:fill="D9D9D9"/>
          </w:tcPr>
          <w:p w14:paraId="11E84A0C" w14:textId="77777777" w:rsidR="00A455F4" w:rsidRPr="008B376A" w:rsidRDefault="00A455F4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E-mail:</w:t>
            </w:r>
          </w:p>
        </w:tc>
        <w:sdt>
          <w:sdtPr>
            <w:rPr>
              <w:rFonts w:ascii="Arial" w:hAnsi="Arial" w:cs="Arial"/>
            </w:rPr>
            <w:id w:val="22066018"/>
            <w:placeholder>
              <w:docPart w:val="44204C097D7F4C1788AE3F128856C98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76D5A32" w14:textId="136724DD" w:rsidR="00A455F4" w:rsidRPr="008B376A" w:rsidRDefault="008B376A" w:rsidP="00F639AD">
                <w:pPr>
                  <w:widowControl w:val="0"/>
                  <w:tabs>
                    <w:tab w:val="left" w:pos="43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347CA6" w:rsidRPr="008B376A" w14:paraId="54A878C5" w14:textId="77777777" w:rsidTr="00C80741">
        <w:tc>
          <w:tcPr>
            <w:tcW w:w="3544" w:type="dxa"/>
            <w:shd w:val="clear" w:color="auto" w:fill="D9D9D9"/>
          </w:tcPr>
          <w:p w14:paraId="388D2B0D" w14:textId="77777777" w:rsidR="00347CA6" w:rsidRPr="008B376A" w:rsidRDefault="00347CA6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On behalf of?</w:t>
            </w:r>
            <w:r w:rsidR="00807D4C" w:rsidRPr="008B376A">
              <w:rPr>
                <w:rFonts w:ascii="Arial" w:hAnsi="Arial" w:cs="Arial"/>
                <w:b/>
              </w:rPr>
              <w:t xml:space="preserve"> (i.e Charity/</w:t>
            </w:r>
            <w:r w:rsidR="00C666CF" w:rsidRPr="008B376A">
              <w:rPr>
                <w:rFonts w:ascii="Arial" w:hAnsi="Arial" w:cs="Arial"/>
                <w:b/>
              </w:rPr>
              <w:t>O</w:t>
            </w:r>
            <w:r w:rsidR="00807D4C" w:rsidRPr="008B376A">
              <w:rPr>
                <w:rFonts w:ascii="Arial" w:hAnsi="Arial" w:cs="Arial"/>
                <w:b/>
              </w:rPr>
              <w:t>rganisation/Parish)</w:t>
            </w:r>
          </w:p>
        </w:tc>
        <w:sdt>
          <w:sdtPr>
            <w:rPr>
              <w:rFonts w:ascii="Arial" w:hAnsi="Arial" w:cs="Arial"/>
            </w:rPr>
            <w:id w:val="643324105"/>
            <w:placeholder>
              <w:docPart w:val="FE8F9FB1C03A4690AC8B796FDF065013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AB9601A" w14:textId="3631B835" w:rsidR="00347CA6" w:rsidRPr="008B376A" w:rsidRDefault="008B376A" w:rsidP="00F639AD">
                <w:pPr>
                  <w:widowControl w:val="0"/>
                  <w:tabs>
                    <w:tab w:val="left" w:pos="43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A455F4" w:rsidRPr="008B376A" w14:paraId="4FDB57CE" w14:textId="77777777" w:rsidTr="00C80741">
        <w:tc>
          <w:tcPr>
            <w:tcW w:w="3544" w:type="dxa"/>
            <w:shd w:val="clear" w:color="auto" w:fill="D9D9D9"/>
          </w:tcPr>
          <w:p w14:paraId="5E2E07AA" w14:textId="77777777" w:rsidR="00A455F4" w:rsidRPr="008B376A" w:rsidRDefault="006C6FB2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Registered </w:t>
            </w:r>
            <w:r w:rsidR="00347CA6" w:rsidRPr="008B376A">
              <w:rPr>
                <w:rFonts w:ascii="Arial" w:hAnsi="Arial" w:cs="Arial"/>
                <w:b/>
              </w:rPr>
              <w:t>Charity</w:t>
            </w:r>
            <w:r w:rsidR="00807D4C" w:rsidRPr="008B376A">
              <w:rPr>
                <w:rFonts w:ascii="Arial" w:hAnsi="Arial" w:cs="Arial"/>
                <w:b/>
              </w:rPr>
              <w:t xml:space="preserve"> </w:t>
            </w:r>
            <w:r w:rsidR="002C3AC1" w:rsidRPr="008B376A">
              <w:rPr>
                <w:rFonts w:ascii="Arial" w:hAnsi="Arial" w:cs="Arial"/>
                <w:b/>
              </w:rPr>
              <w:t xml:space="preserve">Name </w:t>
            </w:r>
            <w:r w:rsidR="00807D4C" w:rsidRPr="008B376A">
              <w:rPr>
                <w:rFonts w:ascii="Arial" w:hAnsi="Arial" w:cs="Arial"/>
                <w:b/>
              </w:rPr>
              <w:lastRenderedPageBreak/>
              <w:t xml:space="preserve">and </w:t>
            </w:r>
            <w:r w:rsidR="002C3AC1" w:rsidRPr="008B376A">
              <w:rPr>
                <w:rFonts w:ascii="Arial" w:hAnsi="Arial" w:cs="Arial"/>
                <w:b/>
              </w:rPr>
              <w:t xml:space="preserve">Registered Charity </w:t>
            </w:r>
            <w:r w:rsidR="00347CA6" w:rsidRPr="008B376A">
              <w:rPr>
                <w:rFonts w:ascii="Arial" w:hAnsi="Arial" w:cs="Arial"/>
                <w:b/>
              </w:rPr>
              <w:t>N</w:t>
            </w:r>
            <w:r w:rsidR="00411EE8" w:rsidRPr="008B376A">
              <w:rPr>
                <w:rFonts w:ascii="Arial" w:hAnsi="Arial" w:cs="Arial"/>
                <w:b/>
              </w:rPr>
              <w:t>umber</w:t>
            </w:r>
          </w:p>
        </w:tc>
        <w:sdt>
          <w:sdtPr>
            <w:rPr>
              <w:rFonts w:ascii="Arial" w:hAnsi="Arial" w:cs="Arial"/>
            </w:rPr>
            <w:id w:val="473190920"/>
            <w:placeholder>
              <w:docPart w:val="4FD391361CDF442C9C6952307B4E5C8D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6E8E664" w14:textId="21727B50" w:rsidR="00A455F4" w:rsidRPr="008B376A" w:rsidRDefault="00B76C96" w:rsidP="00F639AD">
                <w:pPr>
                  <w:widowControl w:val="0"/>
                  <w:tabs>
                    <w:tab w:val="left" w:pos="43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915A0C" w:rsidRPr="008B376A" w14:paraId="3EF916FC" w14:textId="77777777" w:rsidTr="00C80741">
        <w:tc>
          <w:tcPr>
            <w:tcW w:w="3544" w:type="dxa"/>
            <w:shd w:val="clear" w:color="auto" w:fill="D9D9D9"/>
          </w:tcPr>
          <w:p w14:paraId="2CC44CA2" w14:textId="77777777" w:rsidR="00915A0C" w:rsidRPr="008B376A" w:rsidRDefault="00667EE9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Please provide details who to invoice.</w:t>
            </w:r>
          </w:p>
        </w:tc>
        <w:sdt>
          <w:sdtPr>
            <w:rPr>
              <w:rFonts w:ascii="Arial" w:hAnsi="Arial" w:cs="Arial"/>
            </w:rPr>
            <w:id w:val="1639996303"/>
            <w:placeholder>
              <w:docPart w:val="50827AB5000C425AA91456D5A11D4DAA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01BCB1AE" w14:textId="669FEA14" w:rsidR="00915A0C" w:rsidRPr="008B376A" w:rsidRDefault="00B76C96" w:rsidP="00F639AD">
                <w:pPr>
                  <w:widowControl w:val="0"/>
                  <w:tabs>
                    <w:tab w:val="left" w:pos="43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915A0C" w:rsidRPr="008B376A" w14:paraId="370C5F42" w14:textId="77777777" w:rsidTr="00C80741">
        <w:tc>
          <w:tcPr>
            <w:tcW w:w="3544" w:type="dxa"/>
            <w:shd w:val="clear" w:color="auto" w:fill="D9D9D9"/>
          </w:tcPr>
          <w:p w14:paraId="74F392EB" w14:textId="77777777" w:rsidR="00915A0C" w:rsidRPr="008B376A" w:rsidRDefault="00915A0C" w:rsidP="00F639AD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Provide Purchase Order details </w:t>
            </w:r>
          </w:p>
        </w:tc>
        <w:sdt>
          <w:sdtPr>
            <w:rPr>
              <w:rFonts w:ascii="Arial" w:hAnsi="Arial" w:cs="Arial"/>
            </w:rPr>
            <w:id w:val="-1134095292"/>
            <w:placeholder>
              <w:docPart w:val="3E3719B417194D5F87157DB4BEB56B6E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F583C41" w14:textId="65BC438F" w:rsidR="00915A0C" w:rsidRPr="008B376A" w:rsidRDefault="00B76C96" w:rsidP="00F639AD">
                <w:pPr>
                  <w:widowControl w:val="0"/>
                  <w:tabs>
                    <w:tab w:val="left" w:pos="43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</w:tbl>
    <w:p w14:paraId="70AF320D" w14:textId="77777777" w:rsidR="00951541" w:rsidRPr="008B376A" w:rsidRDefault="00951541" w:rsidP="00F639AD">
      <w:pPr>
        <w:widowControl w:val="0"/>
        <w:tabs>
          <w:tab w:val="left" w:pos="700"/>
        </w:tabs>
        <w:autoSpaceDE w:val="0"/>
        <w:autoSpaceDN w:val="0"/>
        <w:adjustRightInd w:val="0"/>
        <w:spacing w:before="60" w:after="60" w:line="336" w:lineRule="auto"/>
        <w:rPr>
          <w:rFonts w:ascii="Arial" w:hAnsi="Arial" w:cs="Arial"/>
          <w:b/>
          <w:color w:val="FFFFFF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8"/>
        <w:gridCol w:w="44"/>
        <w:gridCol w:w="2082"/>
        <w:gridCol w:w="44"/>
        <w:gridCol w:w="544"/>
        <w:gridCol w:w="1142"/>
        <w:gridCol w:w="15"/>
        <w:gridCol w:w="2620"/>
      </w:tblGrid>
      <w:tr w:rsidR="005B7DE1" w:rsidRPr="008B376A" w14:paraId="47084196" w14:textId="77777777" w:rsidTr="0081292F">
        <w:trPr>
          <w:trHeight w:val="467"/>
        </w:trPr>
        <w:tc>
          <w:tcPr>
            <w:tcW w:w="9639" w:type="dxa"/>
            <w:gridSpan w:val="9"/>
            <w:shd w:val="clear" w:color="auto" w:fill="D81C3F"/>
          </w:tcPr>
          <w:p w14:paraId="0C201D14" w14:textId="77777777" w:rsidR="00BF4D3F" w:rsidRPr="008B376A" w:rsidRDefault="00BF4D3F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color w:val="FFFFFF"/>
              </w:rPr>
            </w:pPr>
            <w:r w:rsidRPr="008B376A">
              <w:rPr>
                <w:rFonts w:ascii="Arial" w:hAnsi="Arial" w:cs="Arial"/>
                <w:b/>
                <w:color w:val="FFFFFF"/>
              </w:rPr>
              <w:t>Order Details</w:t>
            </w:r>
            <w:r w:rsidR="0027384C" w:rsidRPr="008B376A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2C3AC1" w:rsidRPr="008B376A" w14:paraId="4EDD4620" w14:textId="77777777" w:rsidTr="0081292F">
        <w:trPr>
          <w:trHeight w:val="908"/>
        </w:trPr>
        <w:tc>
          <w:tcPr>
            <w:tcW w:w="3192" w:type="dxa"/>
            <w:gridSpan w:val="3"/>
            <w:shd w:val="clear" w:color="auto" w:fill="D9D9D9"/>
          </w:tcPr>
          <w:p w14:paraId="22C8EF9C" w14:textId="77777777" w:rsidR="002C3AC1" w:rsidRPr="008B376A" w:rsidRDefault="002C3AC1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What is the event</w:t>
            </w:r>
          </w:p>
        </w:tc>
        <w:sdt>
          <w:sdtPr>
            <w:rPr>
              <w:rFonts w:ascii="Arial" w:hAnsi="Arial" w:cs="Arial"/>
            </w:rPr>
            <w:id w:val="2032061475"/>
            <w:placeholder>
              <w:docPart w:val="D100B549891F4F328577E41A34D05E5B"/>
            </w:placeholder>
            <w:showingPlcHdr/>
          </w:sdtPr>
          <w:sdtEndPr/>
          <w:sdtContent>
            <w:tc>
              <w:tcPr>
                <w:tcW w:w="6447" w:type="dxa"/>
                <w:gridSpan w:val="6"/>
              </w:tcPr>
              <w:p w14:paraId="119CFE87" w14:textId="5BED9F87" w:rsidR="002C3AC1" w:rsidRPr="008B376A" w:rsidRDefault="008B376A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445BDD" w:rsidRPr="008B376A" w14:paraId="3E33C9D9" w14:textId="77777777" w:rsidTr="0081292F">
        <w:trPr>
          <w:trHeight w:val="908"/>
        </w:trPr>
        <w:tc>
          <w:tcPr>
            <w:tcW w:w="3192" w:type="dxa"/>
            <w:gridSpan w:val="3"/>
            <w:shd w:val="clear" w:color="auto" w:fill="D9D9D9"/>
          </w:tcPr>
          <w:p w14:paraId="19D82599" w14:textId="77777777" w:rsidR="00445BDD" w:rsidRPr="008B376A" w:rsidRDefault="00BD2C51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All d</w:t>
            </w:r>
            <w:r w:rsidR="00445BDD" w:rsidRPr="008B376A">
              <w:rPr>
                <w:rFonts w:ascii="Arial" w:hAnsi="Arial" w:cs="Arial"/>
                <w:b/>
              </w:rPr>
              <w:t>istrict</w:t>
            </w:r>
            <w:r w:rsidRPr="008B376A">
              <w:rPr>
                <w:rFonts w:ascii="Arial" w:hAnsi="Arial" w:cs="Arial"/>
                <w:b/>
              </w:rPr>
              <w:t>/s where event is being held</w:t>
            </w:r>
          </w:p>
        </w:tc>
        <w:sdt>
          <w:sdtPr>
            <w:rPr>
              <w:rFonts w:ascii="Arial" w:hAnsi="Arial" w:cs="Arial"/>
            </w:rPr>
            <w:id w:val="-391117584"/>
            <w:placeholder>
              <w:docPart w:val="AEB79B690AE244E9AAD82E5FFFAC158F"/>
            </w:placeholder>
            <w:showingPlcHdr/>
          </w:sdtPr>
          <w:sdtEndPr/>
          <w:sdtContent>
            <w:tc>
              <w:tcPr>
                <w:tcW w:w="6447" w:type="dxa"/>
                <w:gridSpan w:val="6"/>
              </w:tcPr>
              <w:p w14:paraId="14272E9C" w14:textId="58FE41C5" w:rsidR="00445BDD" w:rsidRPr="008B376A" w:rsidRDefault="008B376A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DD368B" w:rsidRPr="008B376A" w14:paraId="0C2E4440" w14:textId="77777777" w:rsidTr="0081292F">
        <w:trPr>
          <w:trHeight w:val="908"/>
        </w:trPr>
        <w:tc>
          <w:tcPr>
            <w:tcW w:w="3192" w:type="dxa"/>
            <w:gridSpan w:val="3"/>
            <w:shd w:val="clear" w:color="auto" w:fill="D9D9D9"/>
          </w:tcPr>
          <w:p w14:paraId="63D365FE" w14:textId="77777777" w:rsidR="00DD368B" w:rsidRPr="008B376A" w:rsidRDefault="00BD2C51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List all t</w:t>
            </w:r>
            <w:r w:rsidR="00DD368B" w:rsidRPr="008B376A">
              <w:rPr>
                <w:rFonts w:ascii="Arial" w:hAnsi="Arial" w:cs="Arial"/>
                <w:b/>
              </w:rPr>
              <w:t>ype</w:t>
            </w:r>
            <w:r w:rsidRPr="008B376A">
              <w:rPr>
                <w:rFonts w:ascii="Arial" w:hAnsi="Arial" w:cs="Arial"/>
                <w:b/>
              </w:rPr>
              <w:t>s</w:t>
            </w:r>
            <w:r w:rsidR="00DD368B" w:rsidRPr="008B376A">
              <w:rPr>
                <w:rFonts w:ascii="Arial" w:hAnsi="Arial" w:cs="Arial"/>
                <w:b/>
              </w:rPr>
              <w:t xml:space="preserve"> of </w:t>
            </w:r>
            <w:r w:rsidR="00DC210C" w:rsidRPr="008B376A">
              <w:rPr>
                <w:rFonts w:ascii="Arial" w:hAnsi="Arial" w:cs="Arial"/>
                <w:b/>
              </w:rPr>
              <w:t>restriction</w:t>
            </w:r>
            <w:r w:rsidRPr="008B376A">
              <w:rPr>
                <w:rFonts w:ascii="Arial" w:hAnsi="Arial" w:cs="Arial"/>
                <w:b/>
              </w:rPr>
              <w:t>s</w:t>
            </w:r>
            <w:r w:rsidR="00DD368B" w:rsidRPr="008B376A">
              <w:rPr>
                <w:rFonts w:ascii="Arial" w:hAnsi="Arial" w:cs="Arial"/>
                <w:b/>
              </w:rPr>
              <w:t xml:space="preserve"> </w:t>
            </w:r>
            <w:r w:rsidR="00807D4C" w:rsidRPr="008B376A">
              <w:rPr>
                <w:rFonts w:ascii="Arial" w:hAnsi="Arial" w:cs="Arial"/>
                <w:b/>
              </w:rPr>
              <w:t>required</w:t>
            </w:r>
            <w:r w:rsidR="00667EE9" w:rsidRPr="008B376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47" w:type="dxa"/>
            <w:gridSpan w:val="6"/>
          </w:tcPr>
          <w:sdt>
            <w:sdtPr>
              <w:rPr>
                <w:rFonts w:ascii="Arial" w:hAnsi="Arial" w:cs="Arial"/>
              </w:rPr>
              <w:id w:val="-101886514"/>
              <w:placeholder>
                <w:docPart w:val="3D3A30B06E0E47F2AA741BBBE013ECCA"/>
              </w:placeholder>
              <w:showingPlcHdr/>
            </w:sdtPr>
            <w:sdtEndPr/>
            <w:sdtContent>
              <w:p w14:paraId="3FFCAB26" w14:textId="0552643E" w:rsidR="00DD368B" w:rsidRPr="008B376A" w:rsidRDefault="008B376A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sdtContent>
          </w:sdt>
          <w:p w14:paraId="5B3E9D88" w14:textId="77777777" w:rsidR="00445BDD" w:rsidRPr="008B376A" w:rsidRDefault="00445BDD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r w:rsidRPr="008B376A">
              <w:rPr>
                <w:rFonts w:ascii="Arial" w:hAnsi="Arial" w:cs="Arial"/>
              </w:rPr>
              <w:t xml:space="preserve"> </w:t>
            </w:r>
          </w:p>
        </w:tc>
      </w:tr>
      <w:tr w:rsidR="007758FF" w:rsidRPr="008B376A" w14:paraId="6C52C8D4" w14:textId="77777777" w:rsidTr="0081292F">
        <w:trPr>
          <w:trHeight w:val="844"/>
        </w:trPr>
        <w:tc>
          <w:tcPr>
            <w:tcW w:w="3192" w:type="dxa"/>
            <w:gridSpan w:val="3"/>
            <w:shd w:val="clear" w:color="auto" w:fill="D9D9D9"/>
          </w:tcPr>
          <w:p w14:paraId="65FCF68E" w14:textId="77777777" w:rsidR="007758FF" w:rsidRPr="008B376A" w:rsidRDefault="00BD2C51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List all e</w:t>
            </w:r>
            <w:r w:rsidR="007758FF" w:rsidRPr="008B376A">
              <w:rPr>
                <w:rFonts w:ascii="Arial" w:hAnsi="Arial" w:cs="Arial"/>
                <w:b/>
              </w:rPr>
              <w:t>xisting restrictions to be suspended</w:t>
            </w:r>
          </w:p>
        </w:tc>
        <w:sdt>
          <w:sdtPr>
            <w:rPr>
              <w:rFonts w:ascii="Arial" w:hAnsi="Arial" w:cs="Arial"/>
            </w:rPr>
            <w:id w:val="-309101389"/>
            <w:placeholder>
              <w:docPart w:val="0A201879F86048558FB7E257AA310F44"/>
            </w:placeholder>
            <w:showingPlcHdr/>
          </w:sdtPr>
          <w:sdtEndPr/>
          <w:sdtContent>
            <w:tc>
              <w:tcPr>
                <w:tcW w:w="6447" w:type="dxa"/>
                <w:gridSpan w:val="6"/>
              </w:tcPr>
              <w:p w14:paraId="348BA557" w14:textId="26ACF516" w:rsidR="007758FF" w:rsidRPr="008B376A" w:rsidRDefault="008B376A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911D8C" w:rsidRPr="008B376A" w14:paraId="7EEC36A2" w14:textId="1BA6764E" w:rsidTr="0081292F">
        <w:trPr>
          <w:cantSplit/>
          <w:trHeight w:val="1134"/>
        </w:trPr>
        <w:tc>
          <w:tcPr>
            <w:tcW w:w="3192" w:type="dxa"/>
            <w:gridSpan w:val="3"/>
            <w:shd w:val="clear" w:color="auto" w:fill="D9D9D9"/>
          </w:tcPr>
          <w:p w14:paraId="3EEF5F22" w14:textId="77777777" w:rsidR="00911D8C" w:rsidRPr="008B376A" w:rsidRDefault="00911D8C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Proposed Start Date of Restriction</w:t>
            </w:r>
          </w:p>
        </w:tc>
        <w:sdt>
          <w:sdtPr>
            <w:rPr>
              <w:rFonts w:ascii="Arial" w:hAnsi="Arial" w:cs="Arial"/>
            </w:rPr>
            <w:id w:val="1011180362"/>
            <w:placeholder>
              <w:docPart w:val="5B671C978A4841F1AA3BF6AED530C4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</w:tcPr>
              <w:p w14:paraId="00216768" w14:textId="7272FA84" w:rsidR="00911D8C" w:rsidRPr="008B376A" w:rsidRDefault="00911D8C" w:rsidP="00A70E2F">
                <w:pPr>
                  <w:widowControl w:val="0"/>
                  <w:tabs>
                    <w:tab w:val="left" w:pos="4585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D9D9D9" w:themeFill="background1" w:themeFillShade="D9"/>
          </w:tcPr>
          <w:p w14:paraId="617E776F" w14:textId="4B6C75A1" w:rsidR="00911D8C" w:rsidRDefault="00911D8C" w:rsidP="00A70E2F">
            <w:pPr>
              <w:widowControl w:val="0"/>
              <w:tabs>
                <w:tab w:val="left" w:pos="4585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r w:rsidRPr="008B376A">
              <w:rPr>
                <w:rFonts w:ascii="Arial" w:hAnsi="Arial" w:cs="Arial"/>
                <w:b/>
                <w:bCs/>
              </w:rPr>
              <w:t>Proposed End Date of Restriction</w:t>
            </w:r>
          </w:p>
        </w:tc>
        <w:sdt>
          <w:sdtPr>
            <w:rPr>
              <w:rFonts w:ascii="Arial" w:hAnsi="Arial" w:cs="Arial"/>
            </w:rPr>
            <w:id w:val="1345050708"/>
            <w:placeholder>
              <w:docPart w:val="C9A85C37DE3E44B78A82739994BA63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20" w:type="dxa"/>
              </w:tcPr>
              <w:p w14:paraId="5C153E37" w14:textId="3CFFF879" w:rsidR="00911D8C" w:rsidRPr="00B76C96" w:rsidRDefault="00911D8C" w:rsidP="00A70E2F">
                <w:pPr>
                  <w:widowControl w:val="0"/>
                  <w:tabs>
                    <w:tab w:val="left" w:pos="4585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2B47A8">
                  <w:rPr>
                    <w:rStyle w:val="PlaceholderText"/>
                    <w:rFonts w:ascii="Arial" w:hAnsi="Arial" w:cs="Arial"/>
                    <w:i/>
                    <w:iCs/>
                  </w:rPr>
                  <w:t>Click or tap to enter a date.</w:t>
                </w:r>
              </w:p>
            </w:tc>
          </w:sdtContent>
        </w:sdt>
      </w:tr>
      <w:tr w:rsidR="00911D8C" w:rsidRPr="008B376A" w14:paraId="383923AE" w14:textId="77777777" w:rsidTr="0081292F">
        <w:trPr>
          <w:trHeight w:val="830"/>
        </w:trPr>
        <w:tc>
          <w:tcPr>
            <w:tcW w:w="3192" w:type="dxa"/>
            <w:gridSpan w:val="3"/>
            <w:shd w:val="clear" w:color="auto" w:fill="D9D9D9"/>
          </w:tcPr>
          <w:p w14:paraId="46F8CDFA" w14:textId="77777777" w:rsidR="00911D8C" w:rsidRPr="008B376A" w:rsidRDefault="00911D8C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Start Time of Restriction</w:t>
            </w:r>
          </w:p>
        </w:tc>
        <w:sdt>
          <w:sdtPr>
            <w:rPr>
              <w:rFonts w:ascii="Arial" w:hAnsi="Arial" w:cs="Arial"/>
              <w:b/>
              <w:bCs/>
            </w:rPr>
            <w:id w:val="-1282256410"/>
            <w:placeholder>
              <w:docPart w:val="330BD2CFA21249B6BB7AE04CEA36924C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0423D3E4" w14:textId="15BB2412" w:rsidR="00911D8C" w:rsidRPr="008B376A" w:rsidRDefault="00911D8C" w:rsidP="00A70E2F">
                <w:pPr>
                  <w:widowControl w:val="0"/>
                  <w:tabs>
                    <w:tab w:val="left" w:pos="4585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ind w:left="-42"/>
                  <w:rPr>
                    <w:rFonts w:ascii="Arial" w:hAnsi="Arial" w:cs="Arial"/>
                    <w:b/>
                    <w:bCs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D9D9D9"/>
          </w:tcPr>
          <w:p w14:paraId="605E4670" w14:textId="6CC95DE4" w:rsidR="00911D8C" w:rsidRPr="008B376A" w:rsidRDefault="00911D8C" w:rsidP="00A70E2F">
            <w:pPr>
              <w:widowControl w:val="0"/>
              <w:tabs>
                <w:tab w:val="left" w:pos="4585"/>
              </w:tabs>
              <w:autoSpaceDE w:val="0"/>
              <w:autoSpaceDN w:val="0"/>
              <w:adjustRightInd w:val="0"/>
              <w:spacing w:before="60" w:after="60" w:line="336" w:lineRule="auto"/>
              <w:ind w:left="-42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End Time of Restriction</w:t>
            </w:r>
          </w:p>
        </w:tc>
        <w:sdt>
          <w:sdtPr>
            <w:rPr>
              <w:rFonts w:ascii="Arial" w:hAnsi="Arial" w:cs="Arial"/>
              <w:b/>
              <w:bCs/>
            </w:rPr>
            <w:id w:val="-2012908274"/>
            <w:placeholder>
              <w:docPart w:val="9978C5EE369A405AA164ED3069FB0258"/>
            </w:placeholder>
            <w:showingPlcHdr/>
          </w:sdtPr>
          <w:sdtEndPr/>
          <w:sdtContent>
            <w:tc>
              <w:tcPr>
                <w:tcW w:w="2620" w:type="dxa"/>
                <w:shd w:val="clear" w:color="auto" w:fill="auto"/>
              </w:tcPr>
              <w:p w14:paraId="4F193469" w14:textId="7C4D4B28" w:rsidR="00911D8C" w:rsidRPr="008B376A" w:rsidRDefault="00911D8C" w:rsidP="00A70E2F">
                <w:pPr>
                  <w:widowControl w:val="0"/>
                  <w:tabs>
                    <w:tab w:val="left" w:pos="4585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ind w:left="-42"/>
                  <w:rPr>
                    <w:rFonts w:ascii="Arial" w:hAnsi="Arial" w:cs="Arial"/>
                    <w:b/>
                    <w:bCs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A455F4" w:rsidRPr="008B376A" w14:paraId="6C42FD65" w14:textId="77777777" w:rsidTr="0081292F">
        <w:trPr>
          <w:trHeight w:val="830"/>
        </w:trPr>
        <w:tc>
          <w:tcPr>
            <w:tcW w:w="3192" w:type="dxa"/>
            <w:gridSpan w:val="3"/>
            <w:shd w:val="clear" w:color="auto" w:fill="D9D9D9"/>
          </w:tcPr>
          <w:p w14:paraId="031AA328" w14:textId="77777777" w:rsidR="00A455F4" w:rsidRPr="008B376A" w:rsidRDefault="00445BDD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Full </w:t>
            </w:r>
            <w:r w:rsidR="00807D4C" w:rsidRPr="008B376A">
              <w:rPr>
                <w:rFonts w:ascii="Arial" w:hAnsi="Arial" w:cs="Arial"/>
                <w:b/>
              </w:rPr>
              <w:t xml:space="preserve">Road name and </w:t>
            </w:r>
            <w:r w:rsidR="001D685B" w:rsidRPr="008B376A">
              <w:rPr>
                <w:rFonts w:ascii="Arial" w:hAnsi="Arial" w:cs="Arial"/>
                <w:b/>
              </w:rPr>
              <w:t xml:space="preserve">Road </w:t>
            </w:r>
            <w:r w:rsidR="00807D4C" w:rsidRPr="008B376A">
              <w:rPr>
                <w:rFonts w:ascii="Arial" w:hAnsi="Arial" w:cs="Arial"/>
                <w:b/>
              </w:rPr>
              <w:t xml:space="preserve">number </w:t>
            </w:r>
            <w:r w:rsidR="00F63846" w:rsidRPr="008B376A">
              <w:rPr>
                <w:rFonts w:ascii="Arial" w:hAnsi="Arial" w:cs="Arial"/>
                <w:b/>
              </w:rPr>
              <w:t>of Restriction</w:t>
            </w:r>
          </w:p>
        </w:tc>
        <w:sdt>
          <w:sdtPr>
            <w:rPr>
              <w:rFonts w:ascii="Arial" w:hAnsi="Arial" w:cs="Arial"/>
            </w:rPr>
            <w:id w:val="2088267586"/>
            <w:placeholder>
              <w:docPart w:val="B6390C9FBC7744A48CC7A0DC8329450D"/>
            </w:placeholder>
            <w:showingPlcHdr/>
          </w:sdtPr>
          <w:sdtEndPr/>
          <w:sdtContent>
            <w:tc>
              <w:tcPr>
                <w:tcW w:w="6447" w:type="dxa"/>
                <w:gridSpan w:val="6"/>
              </w:tcPr>
              <w:p w14:paraId="2FF1D9F3" w14:textId="49B7C927" w:rsidR="00A455F4" w:rsidRPr="008B376A" w:rsidRDefault="00911D8C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F63846" w:rsidRPr="008B376A" w14:paraId="74FE1A77" w14:textId="77777777" w:rsidTr="0081292F">
        <w:trPr>
          <w:trHeight w:val="830"/>
        </w:trPr>
        <w:tc>
          <w:tcPr>
            <w:tcW w:w="3192" w:type="dxa"/>
            <w:gridSpan w:val="3"/>
            <w:shd w:val="clear" w:color="auto" w:fill="D9D9D9"/>
          </w:tcPr>
          <w:p w14:paraId="60FFEC6C" w14:textId="77777777" w:rsidR="00F63846" w:rsidRPr="008B376A" w:rsidRDefault="00F63846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Name of Town or Parish of Restriction </w:t>
            </w:r>
          </w:p>
        </w:tc>
        <w:sdt>
          <w:sdtPr>
            <w:rPr>
              <w:rFonts w:ascii="Arial" w:hAnsi="Arial" w:cs="Arial"/>
            </w:rPr>
            <w:id w:val="-367612517"/>
            <w:placeholder>
              <w:docPart w:val="9D972D3E440040358B03FFED524BA881"/>
            </w:placeholder>
            <w:showingPlcHdr/>
          </w:sdtPr>
          <w:sdtEndPr/>
          <w:sdtContent>
            <w:tc>
              <w:tcPr>
                <w:tcW w:w="6447" w:type="dxa"/>
                <w:gridSpan w:val="6"/>
              </w:tcPr>
              <w:p w14:paraId="551DD841" w14:textId="440780A4" w:rsidR="00F63846" w:rsidRPr="008B376A" w:rsidRDefault="00911D8C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1070C5" w:rsidRPr="008B376A" w14:paraId="429D10D0" w14:textId="77777777" w:rsidTr="0081292F">
        <w:trPr>
          <w:trHeight w:val="2145"/>
        </w:trPr>
        <w:tc>
          <w:tcPr>
            <w:tcW w:w="3192" w:type="dxa"/>
            <w:gridSpan w:val="3"/>
            <w:vMerge w:val="restart"/>
            <w:shd w:val="clear" w:color="auto" w:fill="D9D9D9"/>
          </w:tcPr>
          <w:p w14:paraId="534A33CD" w14:textId="0DEEE3DB" w:rsidR="001070C5" w:rsidRPr="008B376A" w:rsidRDefault="001070C5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Further information of Restricted Road</w:t>
            </w:r>
          </w:p>
        </w:tc>
        <w:tc>
          <w:tcPr>
            <w:tcW w:w="6447" w:type="dxa"/>
            <w:gridSpan w:val="6"/>
            <w:shd w:val="clear" w:color="auto" w:fill="D9D9D9" w:themeFill="background1" w:themeFillShade="D9"/>
          </w:tcPr>
          <w:p w14:paraId="5FC87837" w14:textId="77777777" w:rsidR="00ED68BC" w:rsidRPr="001070C5" w:rsidRDefault="00ED68BC" w:rsidP="00ED68B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070C5">
              <w:rPr>
                <w:rFonts w:ascii="Arial" w:hAnsi="Arial" w:cs="Arial"/>
                <w:i/>
                <w:noProof/>
                <w:sz w:val="20"/>
                <w:szCs w:val="20"/>
              </w:rPr>
              <w:t>Where does the restriction start and finish (junction of, outside property number or name)</w:t>
            </w:r>
          </w:p>
          <w:p w14:paraId="28B8C314" w14:textId="77777777" w:rsidR="00ED68BC" w:rsidRPr="001070C5" w:rsidRDefault="00ED68BC" w:rsidP="00ED68B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070C5">
              <w:rPr>
                <w:rFonts w:ascii="Arial" w:hAnsi="Arial" w:cs="Arial"/>
                <w:i/>
                <w:noProof/>
                <w:sz w:val="20"/>
                <w:szCs w:val="20"/>
              </w:rPr>
              <w:t>What direction is the restriciton (North, South, East West)</w:t>
            </w:r>
          </w:p>
          <w:p w14:paraId="53209BB9" w14:textId="77777777" w:rsidR="00ED68BC" w:rsidRPr="001070C5" w:rsidRDefault="00ED68BC" w:rsidP="00ED68B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070C5">
              <w:rPr>
                <w:rFonts w:ascii="Arial" w:hAnsi="Arial" w:cs="Arial"/>
                <w:i/>
                <w:noProof/>
                <w:sz w:val="20"/>
                <w:szCs w:val="20"/>
              </w:rPr>
              <w:t>Length of restriction (in metres)</w:t>
            </w:r>
          </w:p>
          <w:p w14:paraId="09F2CC87" w14:textId="2502F0A9" w:rsidR="001070C5" w:rsidRPr="008B376A" w:rsidRDefault="00ED68BC" w:rsidP="00ED68B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r w:rsidRPr="001070C5">
              <w:rPr>
                <w:rFonts w:ascii="Arial" w:hAnsi="Arial" w:cs="Arial"/>
                <w:i/>
                <w:noProof/>
                <w:sz w:val="20"/>
                <w:szCs w:val="20"/>
              </w:rPr>
              <w:t>An example  - Fox Street, from a point 20m north of its junction with West Street, north for a distance of 25m</w:t>
            </w:r>
          </w:p>
        </w:tc>
      </w:tr>
      <w:tr w:rsidR="001070C5" w:rsidRPr="008B376A" w14:paraId="76EFE2F4" w14:textId="77777777" w:rsidTr="0081292F">
        <w:trPr>
          <w:trHeight w:val="2145"/>
        </w:trPr>
        <w:tc>
          <w:tcPr>
            <w:tcW w:w="3192" w:type="dxa"/>
            <w:gridSpan w:val="3"/>
            <w:vMerge/>
            <w:shd w:val="clear" w:color="auto" w:fill="D9D9D9"/>
          </w:tcPr>
          <w:p w14:paraId="07B09B30" w14:textId="77777777" w:rsidR="001070C5" w:rsidRPr="008B376A" w:rsidRDefault="001070C5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  <w:bCs/>
              <w:iCs/>
              <w:noProof/>
            </w:rPr>
            <w:id w:val="1047419077"/>
            <w:placeholder>
              <w:docPart w:val="0DA4A633FE144A98841BBD6493F20CCF"/>
            </w:placeholder>
            <w:showingPlcHdr/>
          </w:sdtPr>
          <w:sdtEndPr/>
          <w:sdtContent>
            <w:tc>
              <w:tcPr>
                <w:tcW w:w="6447" w:type="dxa"/>
                <w:gridSpan w:val="6"/>
              </w:tcPr>
              <w:p w14:paraId="1D3E37D0" w14:textId="6103291A" w:rsidR="001070C5" w:rsidRPr="008B376A" w:rsidRDefault="001070C5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  <w:bCs/>
                    <w:iCs/>
                    <w:noProof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B34140" w:rsidRPr="008B376A" w14:paraId="501FA93B" w14:textId="77777777" w:rsidTr="0081292F">
        <w:trPr>
          <w:trHeight w:val="830"/>
        </w:trPr>
        <w:tc>
          <w:tcPr>
            <w:tcW w:w="3192" w:type="dxa"/>
            <w:gridSpan w:val="3"/>
            <w:shd w:val="clear" w:color="auto" w:fill="D9D9D9"/>
          </w:tcPr>
          <w:p w14:paraId="1E9AD721" w14:textId="14BBBC55" w:rsidR="00B34140" w:rsidRPr="008B376A" w:rsidRDefault="00B34140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Does </w:t>
            </w:r>
            <w:r w:rsidR="00A20410" w:rsidRPr="008B376A">
              <w:rPr>
                <w:rFonts w:ascii="Arial" w:hAnsi="Arial" w:cs="Arial"/>
                <w:b/>
              </w:rPr>
              <w:t>the proposed</w:t>
            </w:r>
            <w:r w:rsidRPr="008B376A">
              <w:rPr>
                <w:rFonts w:ascii="Arial" w:hAnsi="Arial" w:cs="Arial"/>
                <w:b/>
              </w:rPr>
              <w:t xml:space="preserve"> restriction use the National Highways Network. Is so attach letter of consent.</w:t>
            </w:r>
          </w:p>
        </w:tc>
        <w:sdt>
          <w:sdtPr>
            <w:rPr>
              <w:rFonts w:ascii="Arial" w:hAnsi="Arial" w:cs="Arial"/>
            </w:rPr>
            <w:id w:val="-1910918333"/>
            <w:placeholder>
              <w:docPart w:val="DF5BC5AA35AC4C96A102E798CD8CAEE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447" w:type="dxa"/>
                <w:gridSpan w:val="6"/>
              </w:tcPr>
              <w:p w14:paraId="353BBF1E" w14:textId="56B8D51F" w:rsidR="001070C5" w:rsidRPr="001070C5" w:rsidRDefault="00B63477" w:rsidP="001070C5">
                <w:pPr>
                  <w:rPr>
                    <w:rFonts w:ascii="Arial" w:hAnsi="Arial" w:cs="Arial"/>
                  </w:rPr>
                </w:pPr>
                <w:r w:rsidRPr="002B47A8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CE50AA" w:rsidRPr="008B376A" w14:paraId="1B9D2C36" w14:textId="77777777" w:rsidTr="0081292F">
        <w:trPr>
          <w:trHeight w:val="830"/>
        </w:trPr>
        <w:tc>
          <w:tcPr>
            <w:tcW w:w="3192" w:type="dxa"/>
            <w:gridSpan w:val="3"/>
            <w:shd w:val="clear" w:color="auto" w:fill="D9D9D9"/>
          </w:tcPr>
          <w:p w14:paraId="69AC1346" w14:textId="54D96101" w:rsidR="00CE50AA" w:rsidRPr="008B376A" w:rsidRDefault="00C267A1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Does the proposed restriction </w:t>
            </w:r>
            <w:r>
              <w:rPr>
                <w:rFonts w:ascii="Arial" w:hAnsi="Arial" w:cs="Arial"/>
                <w:b/>
              </w:rPr>
              <w:t>effect a Public Right of Way</w:t>
            </w:r>
            <w:r w:rsidR="00541C52">
              <w:rPr>
                <w:rFonts w:ascii="Arial" w:hAnsi="Arial" w:cs="Arial"/>
                <w:b/>
              </w:rPr>
              <w:t xml:space="preserve"> (PRoW)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3E38" w:rsidRPr="008B376A">
              <w:rPr>
                <w:rFonts w:ascii="Arial" w:hAnsi="Arial" w:cs="Arial"/>
                <w:b/>
              </w:rPr>
              <w:t xml:space="preserve">(this includes </w:t>
            </w:r>
            <w:r w:rsidR="00541C52">
              <w:rPr>
                <w:rFonts w:ascii="Arial" w:hAnsi="Arial" w:cs="Arial"/>
                <w:b/>
              </w:rPr>
              <w:t xml:space="preserve">footpaths, </w:t>
            </w:r>
            <w:r w:rsidR="00243E38" w:rsidRPr="008B376A">
              <w:rPr>
                <w:rFonts w:ascii="Arial" w:hAnsi="Arial" w:cs="Arial"/>
                <w:b/>
              </w:rPr>
              <w:t xml:space="preserve">bridleways and byways) </w:t>
            </w:r>
            <w:r w:rsidR="00CE50AA" w:rsidRPr="008B376A">
              <w:rPr>
                <w:rFonts w:ascii="Arial" w:hAnsi="Arial" w:cs="Arial"/>
                <w:b/>
              </w:rPr>
              <w:t>(</w:t>
            </w:r>
            <w:hyperlink r:id="rId11" w:history="1">
              <w:r w:rsidR="00CE50AA" w:rsidRPr="00243FD6">
                <w:rPr>
                  <w:rStyle w:val="Hyperlink"/>
                  <w:rFonts w:ascii="Arial" w:hAnsi="Arial" w:cs="Arial"/>
                  <w:b/>
                </w:rPr>
                <w:t xml:space="preserve">obtained from </w:t>
              </w:r>
              <w:r w:rsidRPr="00243FD6">
                <w:rPr>
                  <w:rStyle w:val="Hyperlink"/>
                  <w:rFonts w:ascii="Arial" w:hAnsi="Arial" w:cs="Arial"/>
                  <w:b/>
                </w:rPr>
                <w:t>our interactive map</w:t>
              </w:r>
            </w:hyperlink>
            <w:r w:rsidR="00CE50AA" w:rsidRPr="008B376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447" w:type="dxa"/>
            <w:gridSpan w:val="6"/>
          </w:tcPr>
          <w:sdt>
            <w:sdtPr>
              <w:rPr>
                <w:rFonts w:ascii="Arial" w:hAnsi="Arial" w:cs="Arial"/>
                <w:iCs/>
                <w:noProof/>
              </w:rPr>
              <w:id w:val="1693412628"/>
              <w:placeholder>
                <w:docPart w:val="47E727E5AED2433181BC154432196E1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63665964" w14:textId="19D3CD94" w:rsidR="00CE50AA" w:rsidRDefault="00BA5ECF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iCs/>
                    <w:noProof/>
                  </w:rPr>
                </w:pPr>
                <w:r w:rsidRPr="002B47A8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sdtContent>
          </w:sdt>
          <w:p w14:paraId="096C5247" w14:textId="79257462" w:rsidR="00C267A1" w:rsidRPr="001070C5" w:rsidRDefault="00C267A1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Cs/>
                <w:noProof/>
              </w:rPr>
            </w:pPr>
          </w:p>
        </w:tc>
      </w:tr>
      <w:tr w:rsidR="00CE50AA" w:rsidRPr="008B376A" w14:paraId="202C8915" w14:textId="77777777" w:rsidTr="0081292F">
        <w:trPr>
          <w:trHeight w:val="830"/>
        </w:trPr>
        <w:tc>
          <w:tcPr>
            <w:tcW w:w="3192" w:type="dxa"/>
            <w:gridSpan w:val="3"/>
            <w:shd w:val="clear" w:color="auto" w:fill="D9D9D9"/>
          </w:tcPr>
          <w:p w14:paraId="77B5D2DB" w14:textId="77777777" w:rsidR="00CE50AA" w:rsidRPr="008B376A" w:rsidRDefault="00CE50AA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Name of Town or Parish of Restriction</w:t>
            </w:r>
            <w:r w:rsidR="0016519A" w:rsidRPr="008B376A">
              <w:rPr>
                <w:rFonts w:ascii="Arial" w:hAnsi="Arial" w:cs="Arial"/>
                <w:b/>
              </w:rPr>
              <w:t xml:space="preserve"> (list all that apply)</w:t>
            </w:r>
          </w:p>
        </w:tc>
        <w:tc>
          <w:tcPr>
            <w:tcW w:w="6447" w:type="dxa"/>
            <w:gridSpan w:val="6"/>
          </w:tcPr>
          <w:sdt>
            <w:sdtPr>
              <w:rPr>
                <w:rFonts w:ascii="Arial" w:hAnsi="Arial" w:cs="Arial"/>
                <w:iCs/>
                <w:noProof/>
              </w:rPr>
              <w:id w:val="577947346"/>
              <w:placeholder>
                <w:docPart w:val="728339C8E6784783B514AAFF42067E6A"/>
              </w:placeholder>
              <w:showingPlcHdr/>
            </w:sdtPr>
            <w:sdtEndPr/>
            <w:sdtContent>
              <w:p w14:paraId="15670117" w14:textId="63A83AB2" w:rsidR="00CE50AA" w:rsidRPr="00DF00CF" w:rsidRDefault="00DF00CF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iCs/>
                    <w:noProof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sdtContent>
          </w:sdt>
          <w:p w14:paraId="2BA187A1" w14:textId="77777777" w:rsidR="007565A4" w:rsidRPr="00DF00CF" w:rsidRDefault="007565A4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Cs/>
                <w:noProof/>
              </w:rPr>
            </w:pPr>
          </w:p>
          <w:p w14:paraId="6EDCEEC5" w14:textId="77777777" w:rsidR="007565A4" w:rsidRPr="00DF00CF" w:rsidRDefault="007565A4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Cs/>
                <w:noProof/>
              </w:rPr>
            </w:pPr>
          </w:p>
          <w:p w14:paraId="2CC1001E" w14:textId="77777777" w:rsidR="007565A4" w:rsidRPr="00DF00CF" w:rsidRDefault="007565A4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Cs/>
                <w:noProof/>
              </w:rPr>
            </w:pPr>
          </w:p>
          <w:p w14:paraId="032E3ED1" w14:textId="77777777" w:rsidR="007565A4" w:rsidRPr="008B376A" w:rsidRDefault="007565A4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/>
                <w:noProof/>
              </w:rPr>
            </w:pPr>
          </w:p>
        </w:tc>
      </w:tr>
      <w:tr w:rsidR="00A70E2F" w:rsidRPr="008B376A" w14:paraId="6AC59483" w14:textId="77777777" w:rsidTr="0081292F">
        <w:trPr>
          <w:trHeight w:val="698"/>
        </w:trPr>
        <w:tc>
          <w:tcPr>
            <w:tcW w:w="3192" w:type="dxa"/>
            <w:gridSpan w:val="3"/>
            <w:vMerge w:val="restart"/>
            <w:shd w:val="clear" w:color="auto" w:fill="D9D9D9"/>
          </w:tcPr>
          <w:p w14:paraId="6793A419" w14:textId="05E5C432" w:rsidR="00A70E2F" w:rsidRPr="008B376A" w:rsidRDefault="00A70E2F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Description of </w:t>
            </w:r>
            <w:r w:rsidR="00DF00CF">
              <w:rPr>
                <w:rFonts w:ascii="Arial" w:hAnsi="Arial" w:cs="Arial"/>
                <w:b/>
              </w:rPr>
              <w:t>Public Right of way restriction</w:t>
            </w:r>
          </w:p>
        </w:tc>
        <w:tc>
          <w:tcPr>
            <w:tcW w:w="6447" w:type="dxa"/>
            <w:gridSpan w:val="6"/>
            <w:shd w:val="clear" w:color="auto" w:fill="D9D9D9" w:themeFill="background1" w:themeFillShade="D9"/>
          </w:tcPr>
          <w:p w14:paraId="23078B7A" w14:textId="77777777" w:rsidR="00A70E2F" w:rsidRPr="00A70E2F" w:rsidRDefault="00A70E2F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0E2F">
              <w:rPr>
                <w:rFonts w:ascii="Arial" w:hAnsi="Arial" w:cs="Arial"/>
                <w:bCs/>
                <w:sz w:val="20"/>
                <w:szCs w:val="20"/>
              </w:rPr>
              <w:t xml:space="preserve">Where does the restriction start and finish (junction of) </w:t>
            </w:r>
          </w:p>
          <w:p w14:paraId="737E7B51" w14:textId="77777777" w:rsidR="00A70E2F" w:rsidRPr="00A70E2F" w:rsidRDefault="00A70E2F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0E2F">
              <w:rPr>
                <w:rFonts w:ascii="Arial" w:hAnsi="Arial" w:cs="Arial"/>
                <w:bCs/>
                <w:sz w:val="20"/>
                <w:szCs w:val="20"/>
              </w:rPr>
              <w:t>What direction is the restriciton (North, South, East West)</w:t>
            </w:r>
          </w:p>
          <w:p w14:paraId="564DD4E0" w14:textId="77777777" w:rsidR="00A70E2F" w:rsidRPr="00A70E2F" w:rsidRDefault="00A70E2F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0E2F">
              <w:rPr>
                <w:rFonts w:ascii="Arial" w:hAnsi="Arial" w:cs="Arial"/>
                <w:bCs/>
                <w:sz w:val="20"/>
                <w:szCs w:val="20"/>
              </w:rPr>
              <w:t>Length of restriction (in metres)</w:t>
            </w:r>
          </w:p>
          <w:p w14:paraId="5621D3C2" w14:textId="5109EC6A" w:rsidR="00A70E2F" w:rsidRPr="00A70E2F" w:rsidRDefault="00A70E2F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0E2F">
              <w:rPr>
                <w:rFonts w:ascii="Arial" w:hAnsi="Arial" w:cs="Arial"/>
                <w:bCs/>
                <w:sz w:val="20"/>
                <w:szCs w:val="20"/>
              </w:rPr>
              <w:t xml:space="preserve">An example – footpath 2 in named Parish 20 metres from its junction with footpath 3 or a road in named parish, westwards for </w:t>
            </w:r>
            <w:proofErr w:type="gramStart"/>
            <w:r w:rsidRPr="00A70E2F">
              <w:rPr>
                <w:rFonts w:ascii="Arial" w:hAnsi="Arial" w:cs="Arial"/>
                <w:bCs/>
                <w:sz w:val="20"/>
                <w:szCs w:val="20"/>
              </w:rPr>
              <w:t>a distance of 100</w:t>
            </w:r>
            <w:proofErr w:type="gramEnd"/>
            <w:r w:rsidRPr="00A70E2F">
              <w:rPr>
                <w:rFonts w:ascii="Arial" w:hAnsi="Arial" w:cs="Arial"/>
                <w:bCs/>
                <w:sz w:val="20"/>
                <w:szCs w:val="20"/>
              </w:rPr>
              <w:t xml:space="preserve"> metres. </w:t>
            </w:r>
          </w:p>
        </w:tc>
      </w:tr>
      <w:tr w:rsidR="00A70E2F" w:rsidRPr="008B376A" w14:paraId="1E849815" w14:textId="77777777" w:rsidTr="0081292F">
        <w:trPr>
          <w:trHeight w:val="697"/>
        </w:trPr>
        <w:tc>
          <w:tcPr>
            <w:tcW w:w="3192" w:type="dxa"/>
            <w:gridSpan w:val="3"/>
            <w:vMerge/>
            <w:shd w:val="clear" w:color="auto" w:fill="D9D9D9"/>
          </w:tcPr>
          <w:p w14:paraId="37D01C29" w14:textId="77777777" w:rsidR="00A70E2F" w:rsidRPr="008B376A" w:rsidRDefault="00A70E2F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iCs/>
              <w:noProof/>
            </w:rPr>
            <w:id w:val="-1344467615"/>
            <w:placeholder>
              <w:docPart w:val="DC9F98FCA6754285AA072BEB341CF0B1"/>
            </w:placeholder>
            <w:showingPlcHdr/>
          </w:sdtPr>
          <w:sdtEndPr/>
          <w:sdtContent>
            <w:tc>
              <w:tcPr>
                <w:tcW w:w="6447" w:type="dxa"/>
                <w:gridSpan w:val="6"/>
              </w:tcPr>
              <w:p w14:paraId="45D52F4E" w14:textId="4C573EC2" w:rsidR="00A70E2F" w:rsidRPr="008B376A" w:rsidRDefault="00DF00CF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iCs/>
                    <w:noProof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243E38" w:rsidRPr="008B376A" w14:paraId="5EF30291" w14:textId="77777777" w:rsidTr="0081292F">
        <w:trPr>
          <w:trHeight w:val="830"/>
        </w:trPr>
        <w:tc>
          <w:tcPr>
            <w:tcW w:w="3192" w:type="dxa"/>
            <w:gridSpan w:val="3"/>
            <w:shd w:val="clear" w:color="auto" w:fill="D9D9D9"/>
          </w:tcPr>
          <w:p w14:paraId="38DF5A07" w14:textId="0B4329EA" w:rsidR="00243E38" w:rsidRPr="008B376A" w:rsidRDefault="00243E38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Does proposed restriction cross </w:t>
            </w:r>
            <w:r w:rsidR="00B76C96">
              <w:rPr>
                <w:rFonts w:ascii="Arial" w:hAnsi="Arial" w:cs="Arial"/>
                <w:b/>
              </w:rPr>
              <w:t>C</w:t>
            </w:r>
            <w:r w:rsidRPr="008B376A">
              <w:rPr>
                <w:rFonts w:ascii="Arial" w:hAnsi="Arial" w:cs="Arial"/>
                <w:b/>
              </w:rPr>
              <w:t>ounty boundaries</w:t>
            </w:r>
            <w:r w:rsidR="009D6059" w:rsidRPr="008B376A">
              <w:rPr>
                <w:rFonts w:ascii="Arial" w:hAnsi="Arial" w:cs="Arial"/>
                <w:b/>
              </w:rPr>
              <w:t>?</w:t>
            </w:r>
            <w:r w:rsidRPr="008B376A">
              <w:rPr>
                <w:rFonts w:ascii="Arial" w:hAnsi="Arial" w:cs="Arial"/>
                <w:b/>
              </w:rPr>
              <w:t xml:space="preserve"> if so which County and attached their consent</w:t>
            </w:r>
          </w:p>
        </w:tc>
        <w:tc>
          <w:tcPr>
            <w:tcW w:w="6447" w:type="dxa"/>
            <w:gridSpan w:val="6"/>
          </w:tcPr>
          <w:sdt>
            <w:sdtPr>
              <w:rPr>
                <w:rFonts w:ascii="Arial" w:hAnsi="Arial" w:cs="Arial"/>
                <w:b/>
                <w:bCs/>
                <w:iCs/>
                <w:noProof/>
              </w:rPr>
              <w:alias w:val="Restriction outside County"/>
              <w:tag w:val="Restriction outside County"/>
              <w:id w:val="-1431967243"/>
              <w:placeholder>
                <w:docPart w:val="4D8AB0A382304B6DA241871138963555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3B2174AA" w14:textId="5CD3314A" w:rsidR="00B34140" w:rsidRPr="008B376A" w:rsidRDefault="00DF00CF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  <w:bCs/>
                    <w:iCs/>
                    <w:noProof/>
                  </w:rPr>
                </w:pPr>
                <w:r w:rsidRPr="00B76C96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iCs/>
                <w:noProof/>
              </w:rPr>
              <w:alias w:val="Cross County"/>
              <w:tag w:val="Cross County"/>
              <w:id w:val="-55478381"/>
              <w:placeholder>
                <w:docPart w:val="DefaultPlaceholder_-1854013440"/>
              </w:placeholder>
              <w:showingPlcHdr/>
            </w:sdtPr>
            <w:sdtEndPr/>
            <w:sdtContent>
              <w:p w14:paraId="50FFC025" w14:textId="52EE487C" w:rsidR="00B34140" w:rsidRPr="008B376A" w:rsidRDefault="001C02EA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  <w:bCs/>
                    <w:iCs/>
                    <w:noProof/>
                  </w:rPr>
                </w:pPr>
                <w:r w:rsidRPr="002B47A8">
                  <w:rPr>
                    <w:rStyle w:val="PlaceholderText"/>
                    <w:rFonts w:ascii="Arial" w:hAnsi="Arial" w:cs="Arial"/>
                    <w:i/>
                    <w:iCs/>
                  </w:rPr>
                  <w:t>Click or tap here to enter text.</w:t>
                </w:r>
              </w:p>
            </w:sdtContent>
          </w:sdt>
          <w:p w14:paraId="7E7B3709" w14:textId="77777777" w:rsidR="00B34140" w:rsidRPr="008B376A" w:rsidRDefault="00B34140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  <w:iCs/>
                <w:noProof/>
              </w:rPr>
            </w:pPr>
          </w:p>
          <w:p w14:paraId="57FB4E2D" w14:textId="77777777" w:rsidR="00B34140" w:rsidRPr="008B376A" w:rsidRDefault="00B34140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  <w:iCs/>
                <w:noProof/>
              </w:rPr>
            </w:pPr>
          </w:p>
        </w:tc>
      </w:tr>
      <w:tr w:rsidR="00BF4D3F" w:rsidRPr="008B376A" w14:paraId="0D0B82D3" w14:textId="77777777" w:rsidTr="0081292F">
        <w:trPr>
          <w:trHeight w:val="615"/>
        </w:trPr>
        <w:tc>
          <w:tcPr>
            <w:tcW w:w="9639" w:type="dxa"/>
            <w:gridSpan w:val="9"/>
            <w:shd w:val="clear" w:color="auto" w:fill="D81C3F"/>
          </w:tcPr>
          <w:p w14:paraId="2BB655EF" w14:textId="77777777" w:rsidR="00BF4D3F" w:rsidRPr="008B376A" w:rsidRDefault="00243E38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  <w:color w:val="FFFFFF"/>
              </w:rPr>
              <w:t>Diversions</w:t>
            </w:r>
            <w:r w:rsidR="00BF4D3F" w:rsidRPr="008B376A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A455F4" w:rsidRPr="008B376A" w14:paraId="4B62E840" w14:textId="77777777" w:rsidTr="0081292F">
        <w:trPr>
          <w:trHeight w:val="615"/>
        </w:trPr>
        <w:tc>
          <w:tcPr>
            <w:tcW w:w="9639" w:type="dxa"/>
            <w:gridSpan w:val="9"/>
            <w:shd w:val="clear" w:color="auto" w:fill="D9D9D9"/>
          </w:tcPr>
          <w:p w14:paraId="0DA699B2" w14:textId="50C8775E" w:rsidR="00A455F4" w:rsidRPr="008B376A" w:rsidRDefault="00A455F4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List</w:t>
            </w:r>
            <w:r w:rsidR="00243E38" w:rsidRPr="008B376A">
              <w:rPr>
                <w:rFonts w:ascii="Arial" w:hAnsi="Arial" w:cs="Arial"/>
                <w:b/>
              </w:rPr>
              <w:t xml:space="preserve"> all</w:t>
            </w:r>
            <w:r w:rsidRPr="008B376A">
              <w:rPr>
                <w:rFonts w:ascii="Arial" w:hAnsi="Arial" w:cs="Arial"/>
                <w:b/>
              </w:rPr>
              <w:t xml:space="preserve"> the </w:t>
            </w:r>
            <w:r w:rsidR="00B76C96">
              <w:rPr>
                <w:rFonts w:ascii="Arial" w:hAnsi="Arial" w:cs="Arial"/>
                <w:b/>
              </w:rPr>
              <w:t>R</w:t>
            </w:r>
            <w:r w:rsidRPr="008B376A">
              <w:rPr>
                <w:rFonts w:ascii="Arial" w:hAnsi="Arial" w:cs="Arial"/>
                <w:b/>
              </w:rPr>
              <w:t>oads</w:t>
            </w:r>
            <w:r w:rsidR="00E569ED" w:rsidRPr="008B376A">
              <w:rPr>
                <w:rFonts w:ascii="Arial" w:hAnsi="Arial" w:cs="Arial"/>
                <w:b/>
              </w:rPr>
              <w:t>/</w:t>
            </w:r>
            <w:r w:rsidR="00B76C96">
              <w:rPr>
                <w:rFonts w:ascii="Arial" w:hAnsi="Arial" w:cs="Arial"/>
                <w:b/>
              </w:rPr>
              <w:t>F</w:t>
            </w:r>
            <w:r w:rsidR="00E569ED" w:rsidRPr="008B376A">
              <w:rPr>
                <w:rFonts w:ascii="Arial" w:hAnsi="Arial" w:cs="Arial"/>
                <w:b/>
              </w:rPr>
              <w:t>ootpath</w:t>
            </w:r>
            <w:r w:rsidR="00243E38" w:rsidRPr="008B376A">
              <w:rPr>
                <w:rFonts w:ascii="Arial" w:hAnsi="Arial" w:cs="Arial"/>
                <w:b/>
              </w:rPr>
              <w:t xml:space="preserve"> (</w:t>
            </w:r>
            <w:r w:rsidR="00B76C96">
              <w:rPr>
                <w:rFonts w:ascii="Arial" w:hAnsi="Arial" w:cs="Arial"/>
                <w:b/>
              </w:rPr>
              <w:t>B</w:t>
            </w:r>
            <w:r w:rsidR="00243E38" w:rsidRPr="008B376A">
              <w:rPr>
                <w:rFonts w:ascii="Arial" w:hAnsi="Arial" w:cs="Arial"/>
                <w:b/>
              </w:rPr>
              <w:t xml:space="preserve">ridleway, </w:t>
            </w:r>
            <w:r w:rsidR="00B76C96">
              <w:rPr>
                <w:rFonts w:ascii="Arial" w:hAnsi="Arial" w:cs="Arial"/>
                <w:b/>
              </w:rPr>
              <w:t>B</w:t>
            </w:r>
            <w:r w:rsidR="00243E38" w:rsidRPr="008B376A">
              <w:rPr>
                <w:rFonts w:ascii="Arial" w:hAnsi="Arial" w:cs="Arial"/>
                <w:b/>
              </w:rPr>
              <w:t>yway numbers)</w:t>
            </w:r>
            <w:r w:rsidRPr="008B376A">
              <w:rPr>
                <w:rFonts w:ascii="Arial" w:hAnsi="Arial" w:cs="Arial"/>
                <w:b/>
              </w:rPr>
              <w:t xml:space="preserve"> to be used as the </w:t>
            </w:r>
            <w:r w:rsidR="00E56E29" w:rsidRPr="008B376A">
              <w:rPr>
                <w:rFonts w:ascii="Arial" w:hAnsi="Arial" w:cs="Arial"/>
                <w:b/>
              </w:rPr>
              <w:t>d</w:t>
            </w:r>
            <w:r w:rsidRPr="008B376A">
              <w:rPr>
                <w:rFonts w:ascii="Arial" w:hAnsi="Arial" w:cs="Arial"/>
                <w:b/>
              </w:rPr>
              <w:t xml:space="preserve">iversion </w:t>
            </w:r>
            <w:r w:rsidR="00E56E29" w:rsidRPr="008B376A">
              <w:rPr>
                <w:rFonts w:ascii="Arial" w:hAnsi="Arial" w:cs="Arial"/>
                <w:b/>
              </w:rPr>
              <w:t>r</w:t>
            </w:r>
            <w:r w:rsidRPr="008B376A">
              <w:rPr>
                <w:rFonts w:ascii="Arial" w:hAnsi="Arial" w:cs="Arial"/>
                <w:b/>
              </w:rPr>
              <w:t>oute</w:t>
            </w:r>
            <w:r w:rsidR="00F148C8" w:rsidRPr="008B376A">
              <w:rPr>
                <w:rFonts w:ascii="Arial" w:hAnsi="Arial" w:cs="Arial"/>
                <w:b/>
              </w:rPr>
              <w:t>:</w:t>
            </w:r>
            <w:r w:rsidR="006C6FB2" w:rsidRPr="008B37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A3059" w:rsidRPr="008B376A" w14:paraId="180F74F3" w14:textId="77777777" w:rsidTr="0081292F">
        <w:trPr>
          <w:trHeight w:val="615"/>
        </w:trPr>
        <w:sdt>
          <w:sdtPr>
            <w:rPr>
              <w:rFonts w:ascii="Arial" w:hAnsi="Arial" w:cs="Arial"/>
            </w:rPr>
            <w:id w:val="377296376"/>
            <w:placeholder>
              <w:docPart w:val="DC438601BAB04132AA9EC28BBD6CC774"/>
            </w:placeholder>
            <w:showingPlcHdr/>
          </w:sdtPr>
          <w:sdtEndPr/>
          <w:sdtContent>
            <w:tc>
              <w:tcPr>
                <w:tcW w:w="9639" w:type="dxa"/>
                <w:gridSpan w:val="9"/>
              </w:tcPr>
              <w:p w14:paraId="2C74CDFF" w14:textId="0B75E989" w:rsidR="00DA3059" w:rsidRPr="008B376A" w:rsidRDefault="00DF00CF" w:rsidP="00A70E2F">
                <w:pPr>
                  <w:widowControl w:val="0"/>
                  <w:tabs>
                    <w:tab w:val="left" w:pos="3629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081A23" w:rsidRPr="008B376A" w14:paraId="1F2F39A0" w14:textId="77777777" w:rsidTr="0081292F">
        <w:trPr>
          <w:trHeight w:val="560"/>
        </w:trPr>
        <w:tc>
          <w:tcPr>
            <w:tcW w:w="9639" w:type="dxa"/>
            <w:gridSpan w:val="9"/>
            <w:shd w:val="clear" w:color="auto" w:fill="D9D9D9" w:themeFill="background1" w:themeFillShade="D9"/>
          </w:tcPr>
          <w:p w14:paraId="2406426E" w14:textId="77777777" w:rsidR="00081A23" w:rsidRPr="008B376A" w:rsidRDefault="00081A23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 xml:space="preserve">Please list any </w:t>
            </w:r>
            <w:r w:rsidR="00243E38" w:rsidRPr="008B376A">
              <w:rPr>
                <w:rFonts w:ascii="Arial" w:hAnsi="Arial" w:cs="Arial"/>
                <w:b/>
                <w:bCs/>
              </w:rPr>
              <w:t xml:space="preserve">Towns or </w:t>
            </w:r>
            <w:r w:rsidRPr="008B376A">
              <w:rPr>
                <w:rFonts w:ascii="Arial" w:hAnsi="Arial" w:cs="Arial"/>
                <w:b/>
                <w:bCs/>
              </w:rPr>
              <w:t xml:space="preserve">Parishes </w:t>
            </w:r>
            <w:r w:rsidR="00243E38" w:rsidRPr="008B376A">
              <w:rPr>
                <w:rFonts w:ascii="Arial" w:hAnsi="Arial" w:cs="Arial"/>
                <w:b/>
                <w:bCs/>
              </w:rPr>
              <w:t>and</w:t>
            </w:r>
            <w:r w:rsidRPr="008B376A">
              <w:rPr>
                <w:rFonts w:ascii="Arial" w:hAnsi="Arial" w:cs="Arial"/>
                <w:b/>
                <w:bCs/>
              </w:rPr>
              <w:t xml:space="preserve"> Districts affected by diversion</w:t>
            </w:r>
          </w:p>
        </w:tc>
      </w:tr>
      <w:tr w:rsidR="00ED68BC" w:rsidRPr="008B376A" w14:paraId="7D226F5F" w14:textId="77777777" w:rsidTr="0081292F">
        <w:trPr>
          <w:trHeight w:val="560"/>
        </w:trPr>
        <w:tc>
          <w:tcPr>
            <w:tcW w:w="3148" w:type="dxa"/>
            <w:gridSpan w:val="2"/>
            <w:shd w:val="clear" w:color="auto" w:fill="D9D9D9" w:themeFill="background1" w:themeFillShade="D9"/>
          </w:tcPr>
          <w:p w14:paraId="71C2636C" w14:textId="77777777" w:rsidR="00ED68BC" w:rsidRPr="008B376A" w:rsidRDefault="00ED68BC" w:rsidP="00ED68BC">
            <w:pPr>
              <w:widowControl w:val="0"/>
              <w:autoSpaceDE w:val="0"/>
              <w:autoSpaceDN w:val="0"/>
              <w:adjustRightInd w:val="0"/>
              <w:spacing w:before="60" w:after="60" w:line="336" w:lineRule="auto"/>
              <w:ind w:right="31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Town/Parish</w:t>
            </w:r>
          </w:p>
        </w:tc>
        <w:sdt>
          <w:sdtPr>
            <w:rPr>
              <w:rFonts w:ascii="Arial" w:hAnsi="Arial" w:cs="Arial"/>
            </w:rPr>
            <w:id w:val="-1838914168"/>
            <w:placeholder>
              <w:docPart w:val="9687788FC19A43A6AC96CB47B38D865D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</w:tcPr>
              <w:p w14:paraId="4619FA9C" w14:textId="3ABC63DC" w:rsidR="00ED68BC" w:rsidRPr="008B376A" w:rsidRDefault="00DF00CF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  <w:tc>
          <w:tcPr>
            <w:tcW w:w="1730" w:type="dxa"/>
            <w:gridSpan w:val="3"/>
            <w:shd w:val="clear" w:color="auto" w:fill="D9D9D9" w:themeFill="background1" w:themeFillShade="D9"/>
          </w:tcPr>
          <w:p w14:paraId="496D1E32" w14:textId="35C60B21" w:rsidR="00ED68BC" w:rsidRPr="008B376A" w:rsidRDefault="00ED68BC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r w:rsidRPr="008B376A">
              <w:rPr>
                <w:rFonts w:ascii="Arial" w:hAnsi="Arial" w:cs="Arial"/>
                <w:b/>
                <w:bCs/>
              </w:rPr>
              <w:t>District</w:t>
            </w:r>
          </w:p>
        </w:tc>
        <w:sdt>
          <w:sdtPr>
            <w:rPr>
              <w:rFonts w:ascii="Arial" w:hAnsi="Arial" w:cs="Arial"/>
            </w:rPr>
            <w:id w:val="1205983615"/>
            <w:placeholder>
              <w:docPart w:val="67E2D60B95234D539EB0E6404719E3EE"/>
            </w:placeholder>
            <w:showingPlcHdr/>
          </w:sdtPr>
          <w:sdtEndPr/>
          <w:sdtContent>
            <w:tc>
              <w:tcPr>
                <w:tcW w:w="2635" w:type="dxa"/>
                <w:gridSpan w:val="2"/>
                <w:shd w:val="clear" w:color="auto" w:fill="auto"/>
              </w:tcPr>
              <w:p w14:paraId="0D39CAB6" w14:textId="2868F134" w:rsidR="00ED68BC" w:rsidRPr="008B376A" w:rsidRDefault="00DF00CF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9D6059" w:rsidRPr="008B376A" w14:paraId="24683AD8" w14:textId="77777777" w:rsidTr="0081292F">
        <w:trPr>
          <w:trHeight w:val="560"/>
        </w:trPr>
        <w:tc>
          <w:tcPr>
            <w:tcW w:w="3148" w:type="dxa"/>
            <w:gridSpan w:val="2"/>
            <w:shd w:val="clear" w:color="auto" w:fill="D9D9D9" w:themeFill="background1" w:themeFillShade="D9"/>
          </w:tcPr>
          <w:p w14:paraId="2D1785C0" w14:textId="70B37844" w:rsidR="009D6059" w:rsidRPr="008B376A" w:rsidRDefault="009D6059" w:rsidP="00A70E2F">
            <w:pPr>
              <w:widowControl w:val="0"/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 xml:space="preserve">Does proposed diversion route cross </w:t>
            </w:r>
            <w:r w:rsidR="00E037CC">
              <w:rPr>
                <w:rFonts w:ascii="Arial" w:hAnsi="Arial" w:cs="Arial"/>
                <w:b/>
                <w:bCs/>
              </w:rPr>
              <w:t>C</w:t>
            </w:r>
            <w:r w:rsidRPr="008B376A">
              <w:rPr>
                <w:rFonts w:ascii="Arial" w:hAnsi="Arial" w:cs="Arial"/>
                <w:b/>
                <w:bCs/>
              </w:rPr>
              <w:t>ounty boundaries? If so which County and attach their consent</w:t>
            </w:r>
          </w:p>
        </w:tc>
        <w:tc>
          <w:tcPr>
            <w:tcW w:w="6491" w:type="dxa"/>
            <w:gridSpan w:val="7"/>
            <w:shd w:val="clear" w:color="auto" w:fill="auto"/>
          </w:tcPr>
          <w:p w14:paraId="79427CF7" w14:textId="77777777" w:rsidR="009D6059" w:rsidRDefault="0026127E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iversion district"/>
                <w:tag w:val="Diversion district"/>
                <w:id w:val="386919321"/>
                <w:placeholder>
                  <w:docPart w:val="896C51AA14B64706AB2E4FFA061BB42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F00CF"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iCs/>
                <w:noProof/>
              </w:rPr>
              <w:alias w:val="Cross County"/>
              <w:tag w:val="Cross County"/>
              <w:id w:val="-1722585810"/>
              <w:placeholder>
                <w:docPart w:val="B15D5DEFA3B547BB8B99F3F5DE45A8F1"/>
              </w:placeholder>
              <w:showingPlcHdr/>
            </w:sdtPr>
            <w:sdtEndPr/>
            <w:sdtContent>
              <w:p w14:paraId="6FD08777" w14:textId="77777777" w:rsidR="00A6319A" w:rsidRDefault="00A6319A" w:rsidP="00A6319A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  <w:bCs/>
                    <w:iCs/>
                    <w:noProof/>
                  </w:rPr>
                </w:pPr>
                <w:r w:rsidRPr="00C906FA">
                  <w:rPr>
                    <w:rStyle w:val="PlaceholderText"/>
                    <w:rFonts w:ascii="Arial" w:hAnsi="Arial" w:cs="Arial"/>
                    <w:i/>
                    <w:iCs/>
                  </w:rPr>
                  <w:t>Click or tap here to enter text.</w:t>
                </w:r>
              </w:p>
            </w:sdtContent>
          </w:sdt>
          <w:p w14:paraId="7A72E280" w14:textId="74F1E736" w:rsidR="00A6319A" w:rsidRPr="008B376A" w:rsidRDefault="00A6319A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</w:p>
        </w:tc>
      </w:tr>
      <w:tr w:rsidR="00243E38" w:rsidRPr="008B376A" w14:paraId="5BC62562" w14:textId="77777777" w:rsidTr="0081292F">
        <w:trPr>
          <w:trHeight w:val="181"/>
        </w:trPr>
        <w:tc>
          <w:tcPr>
            <w:tcW w:w="9639" w:type="dxa"/>
            <w:gridSpan w:val="9"/>
            <w:shd w:val="clear" w:color="auto" w:fill="D9D9D9"/>
          </w:tcPr>
          <w:p w14:paraId="7AD1C02B" w14:textId="4E21F00F" w:rsidR="00243E38" w:rsidRPr="00A70E2F" w:rsidRDefault="00243E38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Will the restriction or diversion affect sensitive locations?</w:t>
            </w:r>
            <w:r w:rsidR="00915A0C" w:rsidRPr="008B376A">
              <w:rPr>
                <w:rFonts w:ascii="Arial" w:hAnsi="Arial" w:cs="Arial"/>
                <w:b/>
              </w:rPr>
              <w:t xml:space="preserve"> If yes contact the relevant establishments</w:t>
            </w:r>
          </w:p>
        </w:tc>
      </w:tr>
      <w:tr w:rsidR="009D6059" w:rsidRPr="008B376A" w14:paraId="13108F6A" w14:textId="77777777" w:rsidTr="0081292F">
        <w:trPr>
          <w:trHeight w:val="687"/>
        </w:trPr>
        <w:tc>
          <w:tcPr>
            <w:tcW w:w="2410" w:type="dxa"/>
            <w:shd w:val="clear" w:color="auto" w:fill="D9D9D9"/>
          </w:tcPr>
          <w:p w14:paraId="5B9512DE" w14:textId="77777777" w:rsidR="009D6059" w:rsidRPr="008B376A" w:rsidRDefault="009D6059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Schools</w:t>
            </w:r>
          </w:p>
          <w:p w14:paraId="0101A891" w14:textId="77777777" w:rsidR="009D6059" w:rsidRPr="008B376A" w:rsidRDefault="009D6059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Hospitals</w:t>
            </w:r>
          </w:p>
          <w:p w14:paraId="37AC74F4" w14:textId="77777777" w:rsidR="009D6059" w:rsidRPr="008B376A" w:rsidRDefault="009D6059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Bus Routes</w:t>
            </w:r>
          </w:p>
          <w:p w14:paraId="6E0F89E8" w14:textId="10C30A78" w:rsidR="009D6059" w:rsidRPr="008B376A" w:rsidRDefault="009D6059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Emergency</w:t>
            </w:r>
            <w:r w:rsidR="005120F9">
              <w:rPr>
                <w:rFonts w:ascii="Arial" w:hAnsi="Arial" w:cs="Arial"/>
                <w:b/>
                <w:bCs/>
              </w:rPr>
              <w:t xml:space="preserve"> </w:t>
            </w:r>
            <w:r w:rsidRPr="008B376A">
              <w:rPr>
                <w:rFonts w:ascii="Arial" w:hAnsi="Arial" w:cs="Arial"/>
                <w:b/>
                <w:bCs/>
              </w:rPr>
              <w:t xml:space="preserve">Services </w:t>
            </w:r>
          </w:p>
          <w:p w14:paraId="652A89B5" w14:textId="77777777" w:rsidR="009D6059" w:rsidRPr="008B376A" w:rsidRDefault="009D6059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</w:p>
        </w:tc>
        <w:tc>
          <w:tcPr>
            <w:tcW w:w="3452" w:type="dxa"/>
            <w:gridSpan w:val="5"/>
          </w:tcPr>
          <w:p w14:paraId="759E1126" w14:textId="77777777" w:rsidR="009D6059" w:rsidRDefault="0026127E" w:rsidP="005120F9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chools"/>
                <w:tag w:val="Schools"/>
                <w:id w:val="526905813"/>
                <w:placeholder>
                  <w:docPart w:val="1F5852367AE4456F89861782A26F313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F00CF"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sdtContent>
            </w:sdt>
            <w:r w:rsidR="005120F9">
              <w:rPr>
                <w:rFonts w:ascii="Arial" w:hAnsi="Arial" w:cs="Arial"/>
              </w:rPr>
              <w:tab/>
            </w:r>
          </w:p>
          <w:sdt>
            <w:sdtPr>
              <w:rPr>
                <w:rFonts w:ascii="Arial" w:hAnsi="Arial" w:cs="Arial"/>
              </w:rPr>
              <w:alias w:val="Hospitals"/>
              <w:tag w:val="Hospitals"/>
              <w:id w:val="-11533546"/>
              <w:placeholder>
                <w:docPart w:val="82CB5F3CC677452C9ADAC14E650637F2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6F963C5F" w14:textId="5DE41C1C" w:rsidR="005120F9" w:rsidRDefault="005120F9" w:rsidP="005120F9">
                <w:pPr>
                  <w:widowControl w:val="0"/>
                  <w:tabs>
                    <w:tab w:val="left" w:pos="243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Bus Routes"/>
              <w:tag w:val="Bus Routes"/>
              <w:id w:val="49124624"/>
              <w:placeholder>
                <w:docPart w:val="C39321517FDC40B59576A4BA5F78552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76A6681" w14:textId="6CE0B097" w:rsidR="005120F9" w:rsidRDefault="005120F9" w:rsidP="005120F9">
                <w:pPr>
                  <w:widowControl w:val="0"/>
                  <w:tabs>
                    <w:tab w:val="left" w:pos="243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mergency Services"/>
              <w:tag w:val="Emergency Services"/>
              <w:id w:val="2078470683"/>
              <w:placeholder>
                <w:docPart w:val="527B4319C4174386BEBBA9AB4A62CB50"/>
              </w:placeholder>
              <w:showingPlcHdr/>
              <w:comboBox>
                <w:listItem w:value="Choose an item."/>
              </w:comboBox>
            </w:sdtPr>
            <w:sdtEndPr/>
            <w:sdtContent>
              <w:p w14:paraId="2BF1CB7B" w14:textId="35FBE8B6" w:rsidR="005120F9" w:rsidRPr="008B376A" w:rsidRDefault="005120F9" w:rsidP="005120F9">
                <w:pPr>
                  <w:widowControl w:val="0"/>
                  <w:tabs>
                    <w:tab w:val="left" w:pos="243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p>
            </w:sdtContent>
          </w:sdt>
        </w:tc>
        <w:tc>
          <w:tcPr>
            <w:tcW w:w="3777" w:type="dxa"/>
            <w:gridSpan w:val="3"/>
          </w:tcPr>
          <w:sdt>
            <w:sdtPr>
              <w:rPr>
                <w:rFonts w:ascii="Arial" w:hAnsi="Arial" w:cs="Arial"/>
              </w:rPr>
              <w:alias w:val="School Name/s"/>
              <w:tag w:val="School Name/s"/>
              <w:id w:val="1520970767"/>
              <w:placeholder>
                <w:docPart w:val="12573E2BA30241E49EBA4B45F79FC42B"/>
              </w:placeholder>
              <w:showingPlcHdr/>
            </w:sdtPr>
            <w:sdtEndPr/>
            <w:sdtContent>
              <w:p w14:paraId="25632D4B" w14:textId="77777777" w:rsidR="009D6059" w:rsidRDefault="00DF00CF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Hospital Name/s"/>
              <w:tag w:val="Hospital Name/s"/>
              <w:id w:val="732128084"/>
              <w:placeholder>
                <w:docPart w:val="BF342F270899420AAFF14BA60F2649A9"/>
              </w:placeholder>
              <w:showingPlcHdr/>
            </w:sdtPr>
            <w:sdtEndPr/>
            <w:sdtContent>
              <w:p w14:paraId="379903DA" w14:textId="6F22B1F2" w:rsidR="005120F9" w:rsidRDefault="005120F9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Bus Routes"/>
              <w:tag w:val="Bus Routes"/>
              <w:id w:val="814227130"/>
              <w:placeholder>
                <w:docPart w:val="DC0FE160B3DD4168AA0780F46FE3392E"/>
              </w:placeholder>
              <w:showingPlcHdr/>
            </w:sdtPr>
            <w:sdtEndPr/>
            <w:sdtContent>
              <w:p w14:paraId="1811928C" w14:textId="02B0FC85" w:rsidR="005120F9" w:rsidRDefault="005120F9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mergency Services"/>
              <w:tag w:val="Emergency Services"/>
              <w:id w:val="1444578279"/>
              <w:placeholder>
                <w:docPart w:val="A6FB7B4275614AB3812081CA3D1E6F3E"/>
              </w:placeholder>
              <w:showingPlcHdr/>
            </w:sdtPr>
            <w:sdtEndPr/>
            <w:sdtContent>
              <w:p w14:paraId="761808A5" w14:textId="4E0806AC" w:rsidR="005120F9" w:rsidRPr="008B376A" w:rsidRDefault="005120F9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sdtContent>
          </w:sdt>
        </w:tc>
      </w:tr>
      <w:tr w:rsidR="005120F9" w:rsidRPr="008B376A" w14:paraId="3B7F8FDC" w14:textId="77777777" w:rsidTr="0081292F">
        <w:trPr>
          <w:trHeight w:val="687"/>
        </w:trPr>
        <w:tc>
          <w:tcPr>
            <w:tcW w:w="9639" w:type="dxa"/>
            <w:gridSpan w:val="9"/>
            <w:shd w:val="clear" w:color="auto" w:fill="D9D9D9"/>
          </w:tcPr>
          <w:p w14:paraId="4A6C6586" w14:textId="055163AF" w:rsidR="005120F9" w:rsidRPr="008B376A" w:rsidRDefault="005120F9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r w:rsidRPr="008B376A">
              <w:rPr>
                <w:rFonts w:ascii="Arial" w:hAnsi="Arial" w:cs="Arial"/>
                <w:b/>
                <w:bCs/>
              </w:rPr>
              <w:t xml:space="preserve">Attach correspondence from the above establishments </w:t>
            </w:r>
          </w:p>
        </w:tc>
      </w:tr>
      <w:tr w:rsidR="00243E38" w:rsidRPr="008B376A" w14:paraId="2F61CD44" w14:textId="77777777" w:rsidTr="0081292F">
        <w:trPr>
          <w:trHeight w:val="687"/>
        </w:trPr>
        <w:tc>
          <w:tcPr>
            <w:tcW w:w="2410" w:type="dxa"/>
            <w:shd w:val="clear" w:color="auto" w:fill="D9D9D9"/>
          </w:tcPr>
          <w:p w14:paraId="27BEBE05" w14:textId="77777777" w:rsidR="00243E38" w:rsidRPr="008B376A" w:rsidRDefault="00243E38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Is access to properties to be maintained?</w:t>
            </w:r>
          </w:p>
          <w:p w14:paraId="5B8C8A26" w14:textId="77777777" w:rsidR="009D6059" w:rsidRPr="008B376A" w:rsidRDefault="009D6059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 xml:space="preserve">Vehicles </w:t>
            </w:r>
          </w:p>
          <w:p w14:paraId="399CC6D2" w14:textId="77777777" w:rsidR="009D6059" w:rsidRPr="008B376A" w:rsidRDefault="009D6059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r w:rsidRPr="008B376A">
              <w:rPr>
                <w:rFonts w:ascii="Arial" w:hAnsi="Arial" w:cs="Arial"/>
                <w:b/>
                <w:bCs/>
              </w:rPr>
              <w:t>Pedestrians</w:t>
            </w:r>
            <w:r w:rsidRPr="008B37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2" w:type="dxa"/>
            <w:gridSpan w:val="5"/>
          </w:tcPr>
          <w:sdt>
            <w:sdtPr>
              <w:rPr>
                <w:rFonts w:ascii="Arial" w:hAnsi="Arial" w:cs="Arial"/>
              </w:rPr>
              <w:alias w:val="Access"/>
              <w:tag w:val="Access"/>
              <w:id w:val="-460110853"/>
              <w:placeholder>
                <w:docPart w:val="1FE9BE019AA7445198E8BCB55F63A9C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E843929" w14:textId="1FA39C4B" w:rsidR="00B13E12" w:rsidRPr="008B376A" w:rsidRDefault="005120F9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p>
            </w:sdtContent>
          </w:sdt>
          <w:p w14:paraId="0249EDD6" w14:textId="77777777" w:rsidR="002F06ED" w:rsidRDefault="002F06ED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sz w:val="8"/>
                <w:szCs w:val="8"/>
              </w:rPr>
            </w:pPr>
          </w:p>
          <w:p w14:paraId="5F61B5EA" w14:textId="77777777" w:rsidR="00E037CC" w:rsidRDefault="00E037CC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</w:p>
          <w:p w14:paraId="7DB52C9B" w14:textId="71F5022F" w:rsidR="005120F9" w:rsidRDefault="0026127E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Vehicles"/>
                <w:tag w:val="Vehicles"/>
                <w:id w:val="-689680616"/>
                <w:placeholder>
                  <w:docPart w:val="ECD513E1CB1043B9A3A05C990925170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120F9"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sdtContent>
            </w:sdt>
          </w:p>
          <w:sdt>
            <w:sdtPr>
              <w:rPr>
                <w:rFonts w:ascii="Arial" w:hAnsi="Arial" w:cs="Arial"/>
              </w:rPr>
              <w:alias w:val="Pedestrain Access"/>
              <w:tag w:val="Pedestrain Access"/>
              <w:id w:val="-1654986570"/>
              <w:placeholder>
                <w:docPart w:val="2D875E1CE83940A788CFBC4BB8402DB1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D0DCBF5" w14:textId="7763E88C" w:rsidR="005120F9" w:rsidRPr="008B376A" w:rsidRDefault="005120F9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p>
            </w:sdtContent>
          </w:sdt>
        </w:tc>
        <w:tc>
          <w:tcPr>
            <w:tcW w:w="3777" w:type="dxa"/>
            <w:gridSpan w:val="3"/>
          </w:tcPr>
          <w:sdt>
            <w:sdtPr>
              <w:rPr>
                <w:rFonts w:ascii="Arial" w:hAnsi="Arial" w:cs="Arial"/>
              </w:rPr>
              <w:alias w:val="Additonal Information"/>
              <w:tag w:val="Additonal Information"/>
              <w:id w:val="-1834980099"/>
              <w:placeholder>
                <w:docPart w:val="7687A1492E864C41B91FCCE82A53B672"/>
              </w:placeholder>
              <w:showingPlcHdr/>
            </w:sdtPr>
            <w:sdtEndPr/>
            <w:sdtContent>
              <w:p w14:paraId="65562163" w14:textId="3689D310" w:rsidR="00B13E12" w:rsidRPr="008B376A" w:rsidRDefault="005120F9" w:rsidP="00A70E2F">
                <w:pPr>
                  <w:spacing w:before="60" w:after="60" w:line="336" w:lineRule="auto"/>
                  <w:ind w:left="-543" w:firstLine="543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sdtContent>
          </w:sdt>
          <w:p w14:paraId="344BB353" w14:textId="77777777" w:rsidR="00623A12" w:rsidRPr="008B376A" w:rsidRDefault="00623A12" w:rsidP="00A70E2F">
            <w:pPr>
              <w:spacing w:before="60" w:after="60" w:line="336" w:lineRule="auto"/>
              <w:ind w:left="-543" w:firstLine="543"/>
              <w:rPr>
                <w:rFonts w:ascii="Arial" w:hAnsi="Arial" w:cs="Arial"/>
              </w:rPr>
            </w:pPr>
          </w:p>
          <w:p w14:paraId="572B4141" w14:textId="77777777" w:rsidR="00B13E12" w:rsidRPr="008B376A" w:rsidRDefault="00B13E12" w:rsidP="00A70E2F">
            <w:pPr>
              <w:spacing w:before="60" w:after="60" w:line="336" w:lineRule="auto"/>
              <w:ind w:left="-543" w:firstLine="543"/>
              <w:rPr>
                <w:rFonts w:ascii="Arial" w:hAnsi="Arial" w:cs="Arial"/>
              </w:rPr>
            </w:pPr>
          </w:p>
          <w:p w14:paraId="31734D1B" w14:textId="77777777" w:rsidR="00B13E12" w:rsidRPr="008B376A" w:rsidRDefault="00B13E12" w:rsidP="00A70E2F">
            <w:pPr>
              <w:tabs>
                <w:tab w:val="left" w:pos="1635"/>
              </w:tabs>
              <w:spacing w:before="60" w:after="60" w:line="336" w:lineRule="auto"/>
              <w:ind w:left="-543" w:firstLine="543"/>
              <w:rPr>
                <w:rFonts w:ascii="Arial" w:hAnsi="Arial" w:cs="Arial"/>
              </w:rPr>
            </w:pPr>
          </w:p>
        </w:tc>
      </w:tr>
      <w:tr w:rsidR="00243E38" w:rsidRPr="008B376A" w14:paraId="65CCB09D" w14:textId="77777777" w:rsidTr="0081292F">
        <w:trPr>
          <w:trHeight w:val="542"/>
        </w:trPr>
        <w:tc>
          <w:tcPr>
            <w:tcW w:w="2410" w:type="dxa"/>
            <w:vMerge w:val="restart"/>
            <w:shd w:val="clear" w:color="auto" w:fill="D9D9D9"/>
          </w:tcPr>
          <w:p w14:paraId="560C75FB" w14:textId="77777777" w:rsidR="00243E38" w:rsidRPr="008B376A" w:rsidRDefault="00243E38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Is access to be maintained for emergency service vehicles?</w:t>
            </w:r>
          </w:p>
        </w:tc>
        <w:sdt>
          <w:sdtPr>
            <w:rPr>
              <w:rFonts w:ascii="Arial" w:hAnsi="Arial" w:cs="Arial"/>
              <w:b/>
              <w:bCs/>
            </w:rPr>
            <w:alias w:val="Emergency Services Access"/>
            <w:tag w:val="Emergency Services Access"/>
            <w:id w:val="805277357"/>
            <w:placeholder>
              <w:docPart w:val="89507ABCD07A4B129E36ABCD5E0DA44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452" w:type="dxa"/>
                <w:gridSpan w:val="5"/>
              </w:tcPr>
              <w:p w14:paraId="3716F494" w14:textId="6AF4FBB8" w:rsidR="00243E38" w:rsidRPr="005120F9" w:rsidRDefault="00DF00CF" w:rsidP="00A70E2F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  <w:bCs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Choose an item.</w:t>
                </w:r>
              </w:p>
            </w:tc>
          </w:sdtContent>
        </w:sdt>
        <w:tc>
          <w:tcPr>
            <w:tcW w:w="3777" w:type="dxa"/>
            <w:gridSpan w:val="3"/>
          </w:tcPr>
          <w:p w14:paraId="06B195CE" w14:textId="77777777" w:rsidR="00243E38" w:rsidRPr="005120F9" w:rsidRDefault="00243E38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43E38" w:rsidRPr="008B376A" w14:paraId="5377F4F0" w14:textId="77777777" w:rsidTr="0081292F">
        <w:trPr>
          <w:trHeight w:val="541"/>
        </w:trPr>
        <w:tc>
          <w:tcPr>
            <w:tcW w:w="2410" w:type="dxa"/>
            <w:vMerge/>
            <w:shd w:val="clear" w:color="auto" w:fill="D9D9D9"/>
          </w:tcPr>
          <w:p w14:paraId="78A05A63" w14:textId="77777777" w:rsidR="00243E38" w:rsidRPr="005120F9" w:rsidRDefault="00243E38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gridSpan w:val="8"/>
            <w:shd w:val="clear" w:color="auto" w:fill="D9D9D9" w:themeFill="background1" w:themeFillShade="D9"/>
          </w:tcPr>
          <w:p w14:paraId="3AB882A0" w14:textId="77777777" w:rsidR="00243E38" w:rsidRPr="005120F9" w:rsidRDefault="00243E38" w:rsidP="00A70E2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5120F9">
              <w:rPr>
                <w:rFonts w:ascii="Arial" w:hAnsi="Arial" w:cs="Arial"/>
                <w:b/>
                <w:bCs/>
              </w:rPr>
              <w:t>If no, please ensure you have liaised with the emergency services prior to sending the application.</w:t>
            </w:r>
          </w:p>
        </w:tc>
      </w:tr>
    </w:tbl>
    <w:p w14:paraId="3BFC7999" w14:textId="77777777" w:rsidR="00BE45B8" w:rsidRPr="008B376A" w:rsidRDefault="00BE45B8" w:rsidP="00F639AD">
      <w:pPr>
        <w:widowControl w:val="0"/>
        <w:tabs>
          <w:tab w:val="left" w:pos="700"/>
        </w:tabs>
        <w:autoSpaceDE w:val="0"/>
        <w:autoSpaceDN w:val="0"/>
        <w:adjustRightInd w:val="0"/>
        <w:spacing w:before="60" w:after="60" w:line="336" w:lineRule="auto"/>
        <w:rPr>
          <w:rFonts w:ascii="Arial" w:hAnsi="Arial" w:cs="Arial"/>
          <w:b/>
          <w:sz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3036"/>
        <w:gridCol w:w="2451"/>
        <w:gridCol w:w="2592"/>
      </w:tblGrid>
      <w:tr w:rsidR="00542950" w:rsidRPr="008B376A" w14:paraId="5E2561C7" w14:textId="77777777" w:rsidTr="0081292F">
        <w:tc>
          <w:tcPr>
            <w:tcW w:w="9639" w:type="dxa"/>
            <w:gridSpan w:val="4"/>
            <w:shd w:val="clear" w:color="auto" w:fill="D81C3F"/>
          </w:tcPr>
          <w:p w14:paraId="0D38FBED" w14:textId="0CD8D80B" w:rsidR="00542950" w:rsidRPr="008B376A" w:rsidRDefault="005A6BA6" w:rsidP="00F639AD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  <w:color w:val="FFFFFF"/>
              </w:rPr>
              <w:lastRenderedPageBreak/>
              <w:t>Please read the following declaration and sign below</w:t>
            </w:r>
            <w:r w:rsidR="00552B8F" w:rsidRPr="008B376A"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8B376A">
              <w:rPr>
                <w:rFonts w:ascii="Arial" w:hAnsi="Arial" w:cs="Arial"/>
                <w:b/>
                <w:color w:val="FFFFFF"/>
              </w:rPr>
              <w:t xml:space="preserve">to confirm that you have read, </w:t>
            </w:r>
            <w:r w:rsidR="008B376A" w:rsidRPr="008B376A">
              <w:rPr>
                <w:rFonts w:ascii="Arial" w:hAnsi="Arial" w:cs="Arial"/>
                <w:b/>
                <w:color w:val="FFFFFF"/>
              </w:rPr>
              <w:t>understood,</w:t>
            </w:r>
            <w:r w:rsidRPr="008B376A">
              <w:rPr>
                <w:rFonts w:ascii="Arial" w:hAnsi="Arial" w:cs="Arial"/>
                <w:b/>
                <w:color w:val="FFFFFF"/>
              </w:rPr>
              <w:t xml:space="preserve"> and agreed to the following condition</w:t>
            </w:r>
            <w:r w:rsidR="00552B8F" w:rsidRPr="008B376A">
              <w:rPr>
                <w:rFonts w:ascii="Arial" w:hAnsi="Arial" w:cs="Arial"/>
                <w:b/>
                <w:color w:val="FFFFFF"/>
              </w:rPr>
              <w:t xml:space="preserve">                                       </w:t>
            </w:r>
          </w:p>
        </w:tc>
      </w:tr>
      <w:tr w:rsidR="00A455F4" w:rsidRPr="008B376A" w14:paraId="19544D4A" w14:textId="77777777" w:rsidTr="0081292F">
        <w:tc>
          <w:tcPr>
            <w:tcW w:w="9639" w:type="dxa"/>
            <w:gridSpan w:val="4"/>
          </w:tcPr>
          <w:p w14:paraId="32FF244A" w14:textId="2F16315C" w:rsidR="00A455F4" w:rsidRDefault="00A455F4" w:rsidP="003A7C30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I understand that Essex County Council will invoice me for processing the above </w:t>
            </w:r>
            <w:r w:rsidR="002D5416" w:rsidRPr="008B376A">
              <w:rPr>
                <w:rFonts w:ascii="Arial" w:hAnsi="Arial" w:cs="Arial"/>
                <w:b/>
              </w:rPr>
              <w:t>a</w:t>
            </w:r>
            <w:r w:rsidRPr="008B376A">
              <w:rPr>
                <w:rFonts w:ascii="Arial" w:hAnsi="Arial" w:cs="Arial"/>
                <w:b/>
              </w:rPr>
              <w:t>pplication and I agree to pay the</w:t>
            </w:r>
            <w:r w:rsidR="00CA6188">
              <w:rPr>
                <w:rFonts w:ascii="Arial" w:hAnsi="Arial" w:cs="Arial"/>
                <w:b/>
              </w:rPr>
              <w:t xml:space="preserve"> appropriate fee at the time of </w:t>
            </w:r>
            <w:r w:rsidR="006763F5">
              <w:rPr>
                <w:rFonts w:ascii="Arial" w:hAnsi="Arial" w:cs="Arial"/>
                <w:b/>
              </w:rPr>
              <w:t>application</w:t>
            </w:r>
            <w:r w:rsidR="00CA6188">
              <w:rPr>
                <w:rFonts w:ascii="Arial" w:hAnsi="Arial" w:cs="Arial"/>
                <w:b/>
              </w:rPr>
              <w:t>.</w:t>
            </w:r>
            <w:bookmarkStart w:id="0" w:name="_Hlk163479914"/>
          </w:p>
          <w:p w14:paraId="3A985302" w14:textId="7AB14B4F" w:rsidR="001A1EDC" w:rsidRDefault="003A7C30" w:rsidP="003A7C30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the latest fees please </w:t>
            </w:r>
            <w:hyperlink r:id="rId12" w:history="1">
              <w:r w:rsidRPr="006763F5">
                <w:rPr>
                  <w:rStyle w:val="Hyperlink"/>
                  <w:rFonts w:ascii="Arial" w:hAnsi="Arial" w:cs="Arial"/>
                  <w:b/>
                </w:rPr>
                <w:t>check online</w:t>
              </w:r>
            </w:hyperlink>
            <w:r w:rsidR="006763F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bookmarkEnd w:id="0"/>
          <w:p w14:paraId="01200780" w14:textId="77777777" w:rsidR="006C03D4" w:rsidRPr="008B376A" w:rsidRDefault="006C03D4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Additional amounts of roads/footpaths will be charged at a higher rate to cover the advertising.</w:t>
            </w:r>
          </w:p>
          <w:p w14:paraId="44CC5A18" w14:textId="2A6FD16C" w:rsidR="00552B8F" w:rsidRPr="008B376A" w:rsidRDefault="00552B8F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If the restriction has </w:t>
            </w:r>
            <w:r w:rsidR="008B376A" w:rsidRPr="008B376A">
              <w:rPr>
                <w:rFonts w:ascii="Arial" w:hAnsi="Arial" w:cs="Arial"/>
                <w:b/>
              </w:rPr>
              <w:t xml:space="preserve">been </w:t>
            </w:r>
            <w:r w:rsidR="00D669A6" w:rsidRPr="008B376A">
              <w:rPr>
                <w:rFonts w:ascii="Arial" w:hAnsi="Arial" w:cs="Arial"/>
                <w:b/>
              </w:rPr>
              <w:t>advertised,</w:t>
            </w:r>
            <w:r w:rsidRPr="008B376A">
              <w:rPr>
                <w:rFonts w:ascii="Arial" w:hAnsi="Arial" w:cs="Arial"/>
                <w:b/>
              </w:rPr>
              <w:t xml:space="preserve"> you will be charged </w:t>
            </w:r>
            <w:r w:rsidR="008B376A" w:rsidRPr="008B376A">
              <w:rPr>
                <w:rFonts w:ascii="Arial" w:hAnsi="Arial" w:cs="Arial"/>
                <w:b/>
              </w:rPr>
              <w:t xml:space="preserve">even if the event is </w:t>
            </w:r>
            <w:r w:rsidRPr="008B376A">
              <w:rPr>
                <w:rFonts w:ascii="Arial" w:hAnsi="Arial" w:cs="Arial"/>
                <w:b/>
              </w:rPr>
              <w:t>cancelled</w:t>
            </w:r>
            <w:r w:rsidR="008B376A" w:rsidRPr="008B376A">
              <w:rPr>
                <w:rFonts w:ascii="Arial" w:hAnsi="Arial" w:cs="Arial"/>
                <w:b/>
              </w:rPr>
              <w:t>.</w:t>
            </w:r>
          </w:p>
          <w:p w14:paraId="5CA404C4" w14:textId="2FBADC65" w:rsidR="00D669A6" w:rsidRDefault="00915A0C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Confirmation that a minimum of £10 million public liability insurance is </w:t>
            </w:r>
            <w:r w:rsidR="00D669A6" w:rsidRPr="008B376A">
              <w:rPr>
                <w:rFonts w:ascii="Arial" w:hAnsi="Arial" w:cs="Arial"/>
                <w:b/>
              </w:rPr>
              <w:t>held.</w:t>
            </w:r>
          </w:p>
          <w:p w14:paraId="6A007E2D" w14:textId="5D9FF5C2" w:rsidR="00915A0C" w:rsidRPr="008B376A" w:rsidRDefault="00915A0C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Confirmation that the plan included is appropriate for sharing with members of the public</w:t>
            </w:r>
            <w:r w:rsidR="00527C4B" w:rsidRPr="008B376A">
              <w:rPr>
                <w:rFonts w:ascii="Arial" w:hAnsi="Arial" w:cs="Arial"/>
                <w:b/>
              </w:rPr>
              <w:t xml:space="preserve"> (no sensitive information)</w:t>
            </w:r>
            <w:r w:rsidRPr="008B376A">
              <w:rPr>
                <w:rFonts w:ascii="Arial" w:hAnsi="Arial" w:cs="Arial"/>
                <w:b/>
              </w:rPr>
              <w:t>. It is imperative that all road names should be clear, concise, correct and match those stated on the application form.</w:t>
            </w:r>
            <w:r w:rsidR="00B82D58" w:rsidRPr="008B376A">
              <w:rPr>
                <w:rFonts w:ascii="Arial" w:hAnsi="Arial" w:cs="Arial"/>
                <w:b/>
              </w:rPr>
              <w:t xml:space="preserve"> </w:t>
            </w:r>
          </w:p>
          <w:p w14:paraId="2FF585C0" w14:textId="1072DA84" w:rsidR="00915A0C" w:rsidRPr="008B376A" w:rsidRDefault="00915A0C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Confirmation that your diversion route closure does not conflict with any other scheduled works</w:t>
            </w:r>
            <w:r w:rsidR="00527C4B" w:rsidRPr="008B376A">
              <w:rPr>
                <w:rFonts w:ascii="Arial" w:hAnsi="Arial" w:cs="Arial"/>
                <w:b/>
              </w:rPr>
              <w:t xml:space="preserve"> </w:t>
            </w:r>
            <w:r w:rsidR="00B82D58" w:rsidRPr="008B376A">
              <w:rPr>
                <w:rFonts w:ascii="Arial" w:hAnsi="Arial" w:cs="Arial"/>
                <w:b/>
              </w:rPr>
              <w:t>(</w:t>
            </w:r>
            <w:r w:rsidR="00D669A6">
              <w:rPr>
                <w:rFonts w:ascii="Arial" w:hAnsi="Arial" w:cs="Arial"/>
                <w:b/>
              </w:rPr>
              <w:t xml:space="preserve">please check </w:t>
            </w:r>
            <w:hyperlink r:id="rId13" w:history="1">
              <w:proofErr w:type="gramStart"/>
              <w:r w:rsidR="00D669A6" w:rsidRPr="00D669A6">
                <w:rPr>
                  <w:rStyle w:val="Hyperlink"/>
                  <w:rFonts w:ascii="Arial" w:hAnsi="Arial" w:cs="Arial"/>
                  <w:b/>
                </w:rPr>
                <w:t>one</w:t>
              </w:r>
              <w:r w:rsidR="001D1F9A">
                <w:rPr>
                  <w:rStyle w:val="Hyperlink"/>
                  <w:rFonts w:ascii="Arial" w:hAnsi="Arial" w:cs="Arial"/>
                  <w:b/>
                </w:rPr>
                <w:t>.</w:t>
              </w:r>
              <w:r w:rsidR="00D669A6" w:rsidRPr="00D669A6">
                <w:rPr>
                  <w:rStyle w:val="Hyperlink"/>
                  <w:rFonts w:ascii="Arial" w:hAnsi="Arial" w:cs="Arial"/>
                  <w:b/>
                </w:rPr>
                <w:t>network</w:t>
              </w:r>
              <w:proofErr w:type="gramEnd"/>
            </w:hyperlink>
            <w:r w:rsidR="00D669A6">
              <w:rPr>
                <w:rFonts w:ascii="Arial" w:hAnsi="Arial" w:cs="Arial"/>
                <w:b/>
              </w:rPr>
              <w:t>)</w:t>
            </w:r>
          </w:p>
          <w:p w14:paraId="7918E4D2" w14:textId="3041A545" w:rsidR="00915A0C" w:rsidRPr="008B376A" w:rsidRDefault="00915A0C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Confirmation that all signage on site will comply with TSRGD 2016</w:t>
            </w:r>
            <w:r w:rsidR="00527C4B" w:rsidRPr="008B376A">
              <w:rPr>
                <w:rFonts w:ascii="Arial" w:hAnsi="Arial" w:cs="Arial"/>
                <w:b/>
              </w:rPr>
              <w:t xml:space="preserve"> (Traffic Signs Regulations and General Directions</w:t>
            </w:r>
            <w:r w:rsidR="004E6007">
              <w:rPr>
                <w:rFonts w:ascii="Arial" w:hAnsi="Arial" w:cs="Arial"/>
                <w:b/>
              </w:rPr>
              <w:t>.</w:t>
            </w:r>
          </w:p>
          <w:p w14:paraId="4B0F56D5" w14:textId="2A0F11CD" w:rsidR="00915A0C" w:rsidRPr="008B376A" w:rsidRDefault="00915A0C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Confirmation that all signage will be installed to comply with </w:t>
            </w:r>
            <w:r w:rsidR="00527C4B" w:rsidRPr="008B376A">
              <w:rPr>
                <w:rFonts w:ascii="Arial" w:hAnsi="Arial" w:cs="Arial"/>
                <w:b/>
              </w:rPr>
              <w:t xml:space="preserve">Traffic Signs </w:t>
            </w:r>
            <w:r w:rsidRPr="008B376A">
              <w:rPr>
                <w:rFonts w:ascii="Arial" w:hAnsi="Arial" w:cs="Arial"/>
                <w:b/>
              </w:rPr>
              <w:t>Chapter 8</w:t>
            </w:r>
            <w:r w:rsidR="004E6007">
              <w:rPr>
                <w:rFonts w:ascii="Arial" w:hAnsi="Arial" w:cs="Arial"/>
                <w:b/>
              </w:rPr>
              <w:t>.</w:t>
            </w:r>
          </w:p>
          <w:p w14:paraId="2682FDAD" w14:textId="2135AF4E" w:rsidR="00915A0C" w:rsidRPr="008B376A" w:rsidRDefault="00915A0C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Confirmation that all signage on site will be the correct ‘x’ height for the </w:t>
            </w:r>
            <w:r w:rsidR="00636123" w:rsidRPr="008B376A">
              <w:rPr>
                <w:rFonts w:ascii="Arial" w:hAnsi="Arial" w:cs="Arial"/>
                <w:b/>
              </w:rPr>
              <w:t>speed limit</w:t>
            </w:r>
            <w:r w:rsidR="00BF212F" w:rsidRPr="008B376A">
              <w:rPr>
                <w:rFonts w:ascii="Arial" w:hAnsi="Arial" w:cs="Arial"/>
                <w:b/>
              </w:rPr>
              <w:t xml:space="preserve"> o</w:t>
            </w:r>
            <w:r w:rsidR="006C03D4" w:rsidRPr="008B376A">
              <w:rPr>
                <w:rFonts w:ascii="Arial" w:hAnsi="Arial" w:cs="Arial"/>
                <w:b/>
              </w:rPr>
              <w:t>f</w:t>
            </w:r>
            <w:r w:rsidR="00BF212F" w:rsidRPr="008B376A">
              <w:rPr>
                <w:rFonts w:ascii="Arial" w:hAnsi="Arial" w:cs="Arial"/>
                <w:b/>
              </w:rPr>
              <w:t xml:space="preserve"> road</w:t>
            </w:r>
            <w:r w:rsidR="004E6007">
              <w:rPr>
                <w:rFonts w:ascii="Arial" w:hAnsi="Arial" w:cs="Arial"/>
                <w:b/>
              </w:rPr>
              <w:t>.</w:t>
            </w:r>
          </w:p>
          <w:p w14:paraId="0A4A9697" w14:textId="06DF47C0" w:rsidR="00636123" w:rsidRPr="008B376A" w:rsidRDefault="00636123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Confirmation that all signage placed on site will be installed by an accredited </w:t>
            </w:r>
            <w:r w:rsidR="00527C4B" w:rsidRPr="008B376A">
              <w:rPr>
                <w:rFonts w:ascii="Arial" w:hAnsi="Arial" w:cs="Arial"/>
                <w:b/>
              </w:rPr>
              <w:t xml:space="preserve">(a CSCS card and NRSWA card or equivalent must be held) </w:t>
            </w:r>
            <w:r w:rsidRPr="008B376A">
              <w:rPr>
                <w:rFonts w:ascii="Arial" w:hAnsi="Arial" w:cs="Arial"/>
                <w:b/>
              </w:rPr>
              <w:t>person</w:t>
            </w:r>
            <w:r w:rsidR="004E6007">
              <w:rPr>
                <w:rFonts w:ascii="Arial" w:hAnsi="Arial" w:cs="Arial"/>
                <w:b/>
              </w:rPr>
              <w:t>.</w:t>
            </w:r>
            <w:r w:rsidR="00527C4B" w:rsidRPr="008B376A">
              <w:rPr>
                <w:rFonts w:ascii="Arial" w:hAnsi="Arial" w:cs="Arial"/>
                <w:b/>
              </w:rPr>
              <w:t xml:space="preserve"> </w:t>
            </w:r>
          </w:p>
          <w:p w14:paraId="6A7FCFEE" w14:textId="77777777" w:rsidR="00636123" w:rsidRPr="008B376A" w:rsidRDefault="00636123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Confirmation that a risk assessment has been carried out</w:t>
            </w:r>
            <w:r w:rsidR="00527C4B" w:rsidRPr="008B376A">
              <w:rPr>
                <w:rFonts w:ascii="Arial" w:hAnsi="Arial" w:cs="Arial"/>
                <w:b/>
              </w:rPr>
              <w:t xml:space="preserve"> and evidenced</w:t>
            </w:r>
            <w:r w:rsidR="00B82D58" w:rsidRPr="008B376A">
              <w:rPr>
                <w:rFonts w:ascii="Arial" w:hAnsi="Arial" w:cs="Arial"/>
                <w:b/>
              </w:rPr>
              <w:t>.</w:t>
            </w:r>
          </w:p>
          <w:p w14:paraId="4458DCB0" w14:textId="77777777" w:rsidR="00636123" w:rsidRPr="008B376A" w:rsidRDefault="00636123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Provide written consent from every owner if restriction or diversion is on a private road</w:t>
            </w:r>
            <w:r w:rsidR="00B82D58" w:rsidRPr="008B376A">
              <w:rPr>
                <w:rFonts w:ascii="Arial" w:hAnsi="Arial" w:cs="Arial"/>
                <w:b/>
              </w:rPr>
              <w:t>.</w:t>
            </w:r>
          </w:p>
          <w:p w14:paraId="2C49CCED" w14:textId="77777777" w:rsidR="00745F88" w:rsidRDefault="00745F88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A reputable Traffic Management (TM) company must be </w:t>
            </w:r>
            <w:proofErr w:type="gramStart"/>
            <w:r w:rsidRPr="008B376A">
              <w:rPr>
                <w:rFonts w:ascii="Arial" w:hAnsi="Arial" w:cs="Arial"/>
                <w:b/>
              </w:rPr>
              <w:t>used at all times</w:t>
            </w:r>
            <w:proofErr w:type="gramEnd"/>
            <w:r w:rsidR="00B82D58" w:rsidRPr="008B376A">
              <w:rPr>
                <w:rFonts w:ascii="Arial" w:hAnsi="Arial" w:cs="Arial"/>
                <w:b/>
              </w:rPr>
              <w:t>, when working on the public h</w:t>
            </w:r>
            <w:r w:rsidR="007565A4" w:rsidRPr="008B376A">
              <w:rPr>
                <w:rFonts w:ascii="Arial" w:hAnsi="Arial" w:cs="Arial"/>
                <w:b/>
              </w:rPr>
              <w:t>i</w:t>
            </w:r>
            <w:r w:rsidR="00B82D58" w:rsidRPr="008B376A">
              <w:rPr>
                <w:rFonts w:ascii="Arial" w:hAnsi="Arial" w:cs="Arial"/>
                <w:b/>
              </w:rPr>
              <w:t>ghway</w:t>
            </w:r>
            <w:r w:rsidR="00D669A6">
              <w:rPr>
                <w:rFonts w:ascii="Arial" w:hAnsi="Arial" w:cs="Arial"/>
                <w:b/>
              </w:rPr>
              <w:t>.</w:t>
            </w:r>
          </w:p>
          <w:p w14:paraId="3583B8C6" w14:textId="33671958" w:rsidR="00D669A6" w:rsidRPr="008B376A" w:rsidRDefault="00D669A6" w:rsidP="008B376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</w:rPr>
            </w:pPr>
            <w:r w:rsidRPr="00A253D1">
              <w:rPr>
                <w:rFonts w:ascii="Arial" w:hAnsi="Arial" w:cs="Arial"/>
                <w:b/>
                <w:color w:val="FF0000"/>
              </w:rPr>
              <w:t xml:space="preserve">For additional guidance please check the </w:t>
            </w:r>
            <w:hyperlink r:id="rId14" w:history="1">
              <w:r w:rsidRPr="00243FD6">
                <w:rPr>
                  <w:rStyle w:val="Hyperlink"/>
                  <w:rFonts w:ascii="Arial" w:hAnsi="Arial" w:cs="Arial"/>
                  <w:b/>
                </w:rPr>
                <w:t>Essex Highways website</w:t>
              </w:r>
            </w:hyperlink>
          </w:p>
        </w:tc>
      </w:tr>
      <w:tr w:rsidR="00EF35CF" w:rsidRPr="008B376A" w14:paraId="11F134A6" w14:textId="77777777" w:rsidTr="0081292F">
        <w:tc>
          <w:tcPr>
            <w:tcW w:w="1560" w:type="dxa"/>
            <w:shd w:val="clear" w:color="auto" w:fill="D9D9D9"/>
          </w:tcPr>
          <w:p w14:paraId="20D60A5A" w14:textId="77777777" w:rsidR="00EF35CF" w:rsidRPr="008B376A" w:rsidRDefault="00EF35CF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Name</w:t>
            </w:r>
            <w:r w:rsidR="00F148C8" w:rsidRPr="008B376A">
              <w:rPr>
                <w:rFonts w:ascii="Arial" w:hAnsi="Arial" w:cs="Arial"/>
                <w:b/>
              </w:rPr>
              <w:t>:</w:t>
            </w:r>
          </w:p>
          <w:p w14:paraId="4E57F10A" w14:textId="77777777" w:rsidR="00EF35CF" w:rsidRPr="008B376A" w:rsidRDefault="00EF35CF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i/>
              </w:rPr>
            </w:pPr>
            <w:r w:rsidRPr="008B376A">
              <w:rPr>
                <w:rFonts w:ascii="Arial" w:hAnsi="Arial" w:cs="Arial"/>
                <w:i/>
                <w:sz w:val="18"/>
              </w:rPr>
              <w:t>(</w:t>
            </w:r>
            <w:r w:rsidR="002D5416" w:rsidRPr="008B376A">
              <w:rPr>
                <w:rFonts w:ascii="Arial" w:hAnsi="Arial" w:cs="Arial"/>
                <w:i/>
                <w:sz w:val="18"/>
              </w:rPr>
              <w:t>P</w:t>
            </w:r>
            <w:r w:rsidRPr="008B376A">
              <w:rPr>
                <w:rFonts w:ascii="Arial" w:hAnsi="Arial" w:cs="Arial"/>
                <w:i/>
                <w:sz w:val="18"/>
              </w:rPr>
              <w:t>lease print)</w:t>
            </w:r>
          </w:p>
        </w:tc>
        <w:sdt>
          <w:sdtPr>
            <w:rPr>
              <w:rFonts w:ascii="Arial" w:hAnsi="Arial" w:cs="Arial"/>
              <w:b/>
            </w:rPr>
            <w:id w:val="122052933"/>
            <w:placeholder>
              <w:docPart w:val="B52FC6ABDB414FB7AA7A886547BBD276"/>
            </w:placeholder>
            <w:showingPlcHdr/>
          </w:sdtPr>
          <w:sdtEndPr/>
          <w:sdtContent>
            <w:tc>
              <w:tcPr>
                <w:tcW w:w="3036" w:type="dxa"/>
              </w:tcPr>
              <w:p w14:paraId="1EC6FE60" w14:textId="7CDB67B8" w:rsidR="00EF35CF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  <w:tc>
          <w:tcPr>
            <w:tcW w:w="2451" w:type="dxa"/>
            <w:shd w:val="clear" w:color="auto" w:fill="D9D9D9"/>
          </w:tcPr>
          <w:p w14:paraId="53197860" w14:textId="77777777" w:rsidR="00EF35CF" w:rsidRPr="008B376A" w:rsidRDefault="00EF35CF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Date</w:t>
            </w:r>
            <w:r w:rsidR="00F148C8" w:rsidRPr="008B376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1168166128"/>
            <w:placeholder>
              <w:docPart w:val="2A3EF2F9508B4707A8E2BF7D4C119AE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92" w:type="dxa"/>
              </w:tcPr>
              <w:p w14:paraId="132BCA01" w14:textId="1EF219D5" w:rsidR="00EF35CF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to enter a date.</w:t>
                </w:r>
              </w:p>
            </w:tc>
          </w:sdtContent>
        </w:sdt>
      </w:tr>
      <w:tr w:rsidR="00EF35CF" w:rsidRPr="008B376A" w14:paraId="2CB191EC" w14:textId="77777777" w:rsidTr="0081292F">
        <w:tc>
          <w:tcPr>
            <w:tcW w:w="1560" w:type="dxa"/>
            <w:shd w:val="clear" w:color="auto" w:fill="D9D9D9"/>
          </w:tcPr>
          <w:p w14:paraId="6D7D8531" w14:textId="77777777" w:rsidR="00EF35CF" w:rsidRPr="008B376A" w:rsidRDefault="00EF35CF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Signature</w:t>
            </w:r>
            <w:r w:rsidR="00F148C8" w:rsidRPr="008B37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36" w:type="dxa"/>
          </w:tcPr>
          <w:p w14:paraId="036B8E2F" w14:textId="77777777" w:rsidR="00EF35CF" w:rsidRPr="008B376A" w:rsidRDefault="00EB7A3A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8B376A">
              <w:rPr>
                <w:rFonts w:ascii="Arial" w:hAnsi="Arial" w:cs="Arial"/>
                <w:b/>
              </w:rPr>
              <w:instrText xml:space="preserve"> FORMTEXT </w:instrText>
            </w:r>
            <w:r w:rsidRPr="008B376A">
              <w:rPr>
                <w:rFonts w:ascii="Arial" w:hAnsi="Arial" w:cs="Arial"/>
                <w:b/>
              </w:rPr>
            </w:r>
            <w:r w:rsidRPr="008B376A">
              <w:rPr>
                <w:rFonts w:ascii="Arial" w:hAnsi="Arial" w:cs="Arial"/>
                <w:b/>
              </w:rPr>
              <w:fldChar w:fldCharType="separate"/>
            </w:r>
            <w:r w:rsidRPr="008B376A">
              <w:rPr>
                <w:rFonts w:ascii="Arial" w:hAnsi="Arial" w:cs="Arial"/>
                <w:b/>
                <w:noProof/>
              </w:rPr>
              <w:t> </w:t>
            </w:r>
            <w:r w:rsidRPr="008B376A">
              <w:rPr>
                <w:rFonts w:ascii="Arial" w:hAnsi="Arial" w:cs="Arial"/>
                <w:b/>
                <w:noProof/>
              </w:rPr>
              <w:t> </w:t>
            </w:r>
            <w:r w:rsidRPr="008B376A">
              <w:rPr>
                <w:rFonts w:ascii="Arial" w:hAnsi="Arial" w:cs="Arial"/>
                <w:b/>
                <w:noProof/>
              </w:rPr>
              <w:t> </w:t>
            </w:r>
            <w:r w:rsidRPr="008B376A">
              <w:rPr>
                <w:rFonts w:ascii="Arial" w:hAnsi="Arial" w:cs="Arial"/>
                <w:b/>
                <w:noProof/>
              </w:rPr>
              <w:t> </w:t>
            </w:r>
            <w:r w:rsidRPr="008B376A">
              <w:rPr>
                <w:rFonts w:ascii="Arial" w:hAnsi="Arial" w:cs="Arial"/>
                <w:b/>
                <w:noProof/>
              </w:rPr>
              <w:t> </w:t>
            </w:r>
            <w:r w:rsidRPr="008B376A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451" w:type="dxa"/>
            <w:shd w:val="clear" w:color="auto" w:fill="D9D9D9"/>
          </w:tcPr>
          <w:p w14:paraId="503A4B68" w14:textId="77777777" w:rsidR="00EF35CF" w:rsidRPr="008B376A" w:rsidRDefault="00EF35CF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Contact details</w:t>
            </w:r>
            <w:r w:rsidR="00F148C8" w:rsidRPr="008B376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756981583"/>
            <w:placeholder>
              <w:docPart w:val="1CE9824437A94C3F8E5E69CBDFA3AFB4"/>
            </w:placeholder>
            <w:showingPlcHdr/>
          </w:sdtPr>
          <w:sdtEndPr/>
          <w:sdtContent>
            <w:tc>
              <w:tcPr>
                <w:tcW w:w="2592" w:type="dxa"/>
              </w:tcPr>
              <w:p w14:paraId="676BC6AC" w14:textId="679ADD8F" w:rsidR="00EF35CF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EF35CF" w:rsidRPr="008B376A" w14:paraId="04D8375C" w14:textId="77777777" w:rsidTr="0081292F">
        <w:tc>
          <w:tcPr>
            <w:tcW w:w="1560" w:type="dxa"/>
            <w:shd w:val="clear" w:color="auto" w:fill="D9D9D9"/>
          </w:tcPr>
          <w:p w14:paraId="3337D19E" w14:textId="77777777" w:rsidR="00EF35CF" w:rsidRPr="008B376A" w:rsidRDefault="00EF35CF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Position in company</w:t>
            </w:r>
            <w:r w:rsidR="00F148C8" w:rsidRPr="008B376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1489469510"/>
            <w:placeholder>
              <w:docPart w:val="47EB54EE0D8B4801AE62ECF17F303367"/>
            </w:placeholder>
            <w:showingPlcHdr/>
          </w:sdtPr>
          <w:sdtEndPr/>
          <w:sdtContent>
            <w:tc>
              <w:tcPr>
                <w:tcW w:w="3036" w:type="dxa"/>
              </w:tcPr>
              <w:p w14:paraId="7F716DCA" w14:textId="29BB75CC" w:rsidR="00EF35CF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  <w:tc>
          <w:tcPr>
            <w:tcW w:w="2451" w:type="dxa"/>
            <w:shd w:val="clear" w:color="auto" w:fill="D9D9D9"/>
          </w:tcPr>
          <w:p w14:paraId="3D8DE4F4" w14:textId="77777777" w:rsidR="00EF35CF" w:rsidRPr="008B376A" w:rsidRDefault="00EF35CF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Name of company</w:t>
            </w:r>
            <w:r w:rsidR="00F148C8" w:rsidRPr="008B376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338899740"/>
            <w:placeholder>
              <w:docPart w:val="8F9CFCB4A25C4FE9BAEE0E252EE853A0"/>
            </w:placeholder>
            <w:showingPlcHdr/>
          </w:sdtPr>
          <w:sdtEndPr/>
          <w:sdtContent>
            <w:tc>
              <w:tcPr>
                <w:tcW w:w="2592" w:type="dxa"/>
              </w:tcPr>
              <w:p w14:paraId="0795472D" w14:textId="01647A2F" w:rsidR="00EF35CF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b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</w:tbl>
    <w:p w14:paraId="24BA8FEA" w14:textId="7F5B86F1" w:rsidR="008B376A" w:rsidRPr="008B376A" w:rsidRDefault="00B72950" w:rsidP="00F639AD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 w:line="336" w:lineRule="auto"/>
        <w:rPr>
          <w:rFonts w:ascii="Arial" w:hAnsi="Arial" w:cs="Arial"/>
          <w:b/>
        </w:rPr>
      </w:pPr>
      <w:r w:rsidRPr="008B376A">
        <w:rPr>
          <w:rFonts w:ascii="Arial" w:hAnsi="Arial" w:cs="Arial"/>
          <w:b/>
        </w:rPr>
        <w:t xml:space="preserve">Please </w:t>
      </w:r>
      <w:r w:rsidR="002D5416" w:rsidRPr="008B376A">
        <w:rPr>
          <w:rFonts w:ascii="Arial" w:hAnsi="Arial" w:cs="Arial"/>
          <w:b/>
        </w:rPr>
        <w:t>s</w:t>
      </w:r>
      <w:r w:rsidRPr="008B376A">
        <w:rPr>
          <w:rFonts w:ascii="Arial" w:hAnsi="Arial" w:cs="Arial"/>
          <w:b/>
        </w:rPr>
        <w:t xml:space="preserve">ubmit completed applications to </w:t>
      </w:r>
      <w:hyperlink r:id="rId15" w:history="1">
        <w:r w:rsidR="00267055" w:rsidRPr="008B376A">
          <w:rPr>
            <w:rStyle w:val="Hyperlink"/>
            <w:rFonts w:ascii="Arial" w:hAnsi="Arial" w:cs="Arial"/>
            <w:b/>
          </w:rPr>
          <w:t>Network.Operations@essexhighways.org</w:t>
        </w:r>
      </w:hyperlink>
      <w:r w:rsidR="00267055" w:rsidRPr="008B376A">
        <w:rPr>
          <w:rFonts w:ascii="Arial" w:hAnsi="Arial" w:cs="Arial"/>
          <w:b/>
        </w:rPr>
        <w:t xml:space="preserve"> </w:t>
      </w:r>
    </w:p>
    <w:p w14:paraId="7554CE26" w14:textId="6AE95DA8" w:rsidR="008B376A" w:rsidRPr="008B376A" w:rsidRDefault="008B376A">
      <w:pPr>
        <w:rPr>
          <w:rFonts w:ascii="Arial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1594"/>
        <w:gridCol w:w="2091"/>
        <w:gridCol w:w="1099"/>
        <w:gridCol w:w="1736"/>
      </w:tblGrid>
      <w:tr w:rsidR="00542950" w:rsidRPr="008B376A" w14:paraId="7D597205" w14:textId="77777777" w:rsidTr="0081292F">
        <w:tc>
          <w:tcPr>
            <w:tcW w:w="9639" w:type="dxa"/>
            <w:gridSpan w:val="5"/>
            <w:shd w:val="clear" w:color="auto" w:fill="D81C3F"/>
          </w:tcPr>
          <w:p w14:paraId="731164EB" w14:textId="77777777" w:rsidR="00542950" w:rsidRPr="008B376A" w:rsidRDefault="00542950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bookmarkStart w:id="2" w:name="_Hlk137460277"/>
            <w:r w:rsidRPr="008B376A">
              <w:rPr>
                <w:rFonts w:ascii="Arial" w:hAnsi="Arial" w:cs="Arial"/>
                <w:b/>
                <w:color w:val="FFFFFF"/>
              </w:rPr>
              <w:t>ECC Office Use Only</w:t>
            </w:r>
            <w:r w:rsidR="00BB7CE5" w:rsidRPr="008B376A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951541" w:rsidRPr="008B376A">
              <w:rPr>
                <w:rFonts w:ascii="Arial" w:hAnsi="Arial" w:cs="Arial"/>
                <w:b/>
                <w:color w:val="FFFFFF"/>
              </w:rPr>
              <w:t>CHECK (Network Operations)</w:t>
            </w:r>
            <w:bookmarkEnd w:id="2"/>
          </w:p>
        </w:tc>
      </w:tr>
      <w:tr w:rsidR="00A455F4" w:rsidRPr="008B376A" w14:paraId="2409AC0F" w14:textId="77777777" w:rsidTr="0081292F">
        <w:tc>
          <w:tcPr>
            <w:tcW w:w="3119" w:type="dxa"/>
            <w:shd w:val="clear" w:color="auto" w:fill="D9D9D9"/>
          </w:tcPr>
          <w:p w14:paraId="6B782452" w14:textId="77777777" w:rsidR="00A455F4" w:rsidRPr="008B376A" w:rsidRDefault="00A455F4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Date </w:t>
            </w:r>
            <w:r w:rsidR="00951541" w:rsidRPr="008B376A">
              <w:rPr>
                <w:rFonts w:ascii="Arial" w:hAnsi="Arial" w:cs="Arial"/>
                <w:b/>
              </w:rPr>
              <w:t>application received</w:t>
            </w:r>
          </w:p>
        </w:tc>
        <w:sdt>
          <w:sdtPr>
            <w:rPr>
              <w:rFonts w:ascii="Arial" w:hAnsi="Arial" w:cs="Arial"/>
            </w:rPr>
            <w:id w:val="-180667522"/>
            <w:placeholder>
              <w:docPart w:val="9A0CED36F6F146D5B041787F20E128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gridSpan w:val="4"/>
              </w:tcPr>
              <w:p w14:paraId="7B165D63" w14:textId="4ED29C66" w:rsidR="00A455F4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to enter a date.</w:t>
                </w:r>
              </w:p>
            </w:tc>
          </w:sdtContent>
        </w:sdt>
      </w:tr>
      <w:tr w:rsidR="00A455F4" w:rsidRPr="008B376A" w14:paraId="68B43C34" w14:textId="77777777" w:rsidTr="0081292F">
        <w:tc>
          <w:tcPr>
            <w:tcW w:w="3119" w:type="dxa"/>
            <w:shd w:val="clear" w:color="auto" w:fill="D9D9D9"/>
          </w:tcPr>
          <w:p w14:paraId="221A7020" w14:textId="77777777" w:rsidR="00A455F4" w:rsidRPr="008B376A" w:rsidRDefault="00BB7CE5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Insurance</w:t>
            </w:r>
          </w:p>
        </w:tc>
        <w:sdt>
          <w:sdtPr>
            <w:rPr>
              <w:rFonts w:ascii="Arial" w:hAnsi="Arial" w:cs="Arial"/>
            </w:rPr>
            <w:id w:val="6916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6B4C49B3" w14:textId="515197B4" w:rsidR="00A455F4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455F4" w:rsidRPr="008B376A" w14:paraId="600B4ACF" w14:textId="77777777" w:rsidTr="0081292F">
        <w:tc>
          <w:tcPr>
            <w:tcW w:w="3119" w:type="dxa"/>
            <w:shd w:val="clear" w:color="auto" w:fill="D9D9D9"/>
          </w:tcPr>
          <w:p w14:paraId="6576918C" w14:textId="77777777" w:rsidR="00A455F4" w:rsidRPr="008B376A" w:rsidRDefault="00BB7CE5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 xml:space="preserve">Risk assessment </w:t>
            </w:r>
          </w:p>
        </w:tc>
        <w:sdt>
          <w:sdtPr>
            <w:rPr>
              <w:rFonts w:ascii="Arial" w:hAnsi="Arial" w:cs="Arial"/>
            </w:rPr>
            <w:id w:val="-16165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10BA8EF7" w14:textId="60065E0E" w:rsidR="00A455F4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455F4" w:rsidRPr="008B376A" w14:paraId="3FDC1F26" w14:textId="77777777" w:rsidTr="0081292F">
        <w:tc>
          <w:tcPr>
            <w:tcW w:w="3119" w:type="dxa"/>
            <w:shd w:val="clear" w:color="auto" w:fill="D9D9D9"/>
          </w:tcPr>
          <w:p w14:paraId="2C41C011" w14:textId="77777777" w:rsidR="00A56685" w:rsidRPr="008B376A" w:rsidRDefault="00BB7CE5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color w:val="002060"/>
              </w:rPr>
            </w:pPr>
            <w:r w:rsidRPr="008B376A">
              <w:rPr>
                <w:rFonts w:ascii="Arial" w:hAnsi="Arial" w:cs="Arial"/>
                <w:b/>
              </w:rPr>
              <w:t xml:space="preserve">Plans </w:t>
            </w:r>
            <w:r w:rsidR="007415D2" w:rsidRPr="008B376A">
              <w:rPr>
                <w:rFonts w:ascii="Arial" w:hAnsi="Arial" w:cs="Arial"/>
                <w:b/>
              </w:rPr>
              <w:t>and application road names match</w:t>
            </w:r>
          </w:p>
        </w:tc>
        <w:sdt>
          <w:sdtPr>
            <w:rPr>
              <w:rFonts w:ascii="Arial" w:hAnsi="Arial" w:cs="Arial"/>
            </w:rPr>
            <w:id w:val="25664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71720FFC" w14:textId="205D4A2A" w:rsidR="00A455F4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51541" w:rsidRPr="008B376A" w14:paraId="31999DA1" w14:textId="77777777" w:rsidTr="0081292F">
        <w:trPr>
          <w:trHeight w:val="196"/>
        </w:trPr>
        <w:tc>
          <w:tcPr>
            <w:tcW w:w="3119" w:type="dxa"/>
            <w:shd w:val="clear" w:color="auto" w:fill="D9D9D9"/>
          </w:tcPr>
          <w:p w14:paraId="7AA3BE28" w14:textId="77777777" w:rsidR="00951541" w:rsidRPr="008B376A" w:rsidRDefault="00951541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Other counties approval (attached)</w:t>
            </w:r>
          </w:p>
        </w:tc>
        <w:sdt>
          <w:sdtPr>
            <w:rPr>
              <w:rFonts w:ascii="Arial" w:hAnsi="Arial" w:cs="Arial"/>
            </w:rPr>
            <w:id w:val="-123330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76C2FE10" w14:textId="74ABC26B" w:rsidR="00951541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51541" w:rsidRPr="008B376A" w14:paraId="48E6FACA" w14:textId="77777777" w:rsidTr="0081292F">
        <w:tc>
          <w:tcPr>
            <w:tcW w:w="3119" w:type="dxa"/>
            <w:shd w:val="clear" w:color="auto" w:fill="D9D9D9"/>
          </w:tcPr>
          <w:p w14:paraId="6D410007" w14:textId="77777777" w:rsidR="00951541" w:rsidRPr="008B376A" w:rsidRDefault="00B82D58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National Highways</w:t>
            </w:r>
            <w:r w:rsidR="00951541" w:rsidRPr="008B376A">
              <w:rPr>
                <w:rFonts w:ascii="Arial" w:hAnsi="Arial" w:cs="Arial"/>
                <w:b/>
              </w:rPr>
              <w:t xml:space="preserve"> approval (attached)</w:t>
            </w:r>
          </w:p>
        </w:tc>
        <w:sdt>
          <w:sdtPr>
            <w:rPr>
              <w:rFonts w:ascii="Arial" w:hAnsi="Arial" w:cs="Arial"/>
            </w:rPr>
            <w:id w:val="-55809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71AB04E0" w14:textId="1921EC63" w:rsidR="00951541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F549F" w:rsidRPr="008B376A" w14:paraId="5B61442F" w14:textId="77777777" w:rsidTr="0081292F">
        <w:tc>
          <w:tcPr>
            <w:tcW w:w="3119" w:type="dxa"/>
            <w:shd w:val="clear" w:color="auto" w:fill="D9D9D9"/>
          </w:tcPr>
          <w:p w14:paraId="602FE322" w14:textId="77777777" w:rsidR="003F549F" w:rsidRPr="008B376A" w:rsidRDefault="003F549F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Passenger Transport Notified (if applicable)</w:t>
            </w:r>
          </w:p>
        </w:tc>
        <w:sdt>
          <w:sdtPr>
            <w:rPr>
              <w:rFonts w:ascii="Arial" w:hAnsi="Arial" w:cs="Arial"/>
            </w:rPr>
            <w:id w:val="24207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282981B2" w14:textId="7429DE21" w:rsidR="003F549F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5D2" w:rsidRPr="008B376A" w14:paraId="6189005D" w14:textId="77777777" w:rsidTr="0081292F">
        <w:tc>
          <w:tcPr>
            <w:tcW w:w="3119" w:type="dxa"/>
            <w:shd w:val="clear" w:color="auto" w:fill="D9D9D9"/>
          </w:tcPr>
          <w:p w14:paraId="3D819398" w14:textId="77777777" w:rsidR="007415D2" w:rsidRPr="008B376A" w:rsidRDefault="007415D2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Confirmation of all sensitive locations</w:t>
            </w:r>
          </w:p>
        </w:tc>
        <w:sdt>
          <w:sdtPr>
            <w:rPr>
              <w:rFonts w:ascii="Arial" w:hAnsi="Arial" w:cs="Arial"/>
            </w:rPr>
            <w:id w:val="17281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2F0803DD" w14:textId="1172BA8D" w:rsidR="007415D2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5D2" w:rsidRPr="008B376A" w14:paraId="3F51CF48" w14:textId="77777777" w:rsidTr="0081292F">
        <w:tc>
          <w:tcPr>
            <w:tcW w:w="3119" w:type="dxa"/>
            <w:shd w:val="clear" w:color="auto" w:fill="D9D9D9"/>
          </w:tcPr>
          <w:p w14:paraId="5FDFC9C6" w14:textId="77777777" w:rsidR="007415D2" w:rsidRPr="008B376A" w:rsidRDefault="007415D2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Residents of private roads consent (if applicable)</w:t>
            </w:r>
          </w:p>
        </w:tc>
        <w:sdt>
          <w:sdtPr>
            <w:rPr>
              <w:rFonts w:ascii="Arial" w:hAnsi="Arial" w:cs="Arial"/>
            </w:rPr>
            <w:id w:val="-109139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274C908A" w14:textId="544102F5" w:rsidR="007415D2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A78AE" w:rsidRPr="008B376A" w14:paraId="3327A3F2" w14:textId="77777777" w:rsidTr="0081292F">
        <w:tc>
          <w:tcPr>
            <w:tcW w:w="3119" w:type="dxa"/>
            <w:shd w:val="clear" w:color="auto" w:fill="D9D9D9"/>
          </w:tcPr>
          <w:p w14:paraId="4089CC22" w14:textId="77777777" w:rsidR="007A78AE" w:rsidRPr="008B376A" w:rsidRDefault="00E569ED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Plotted</w:t>
            </w:r>
            <w:r w:rsidR="007A78AE" w:rsidRPr="008B376A">
              <w:rPr>
                <w:rFonts w:ascii="Arial" w:hAnsi="Arial" w:cs="Arial"/>
                <w:b/>
              </w:rPr>
              <w:t xml:space="preserve"> on </w:t>
            </w:r>
            <w:proofErr w:type="gramStart"/>
            <w:r w:rsidR="007A78AE" w:rsidRPr="008B376A">
              <w:rPr>
                <w:rFonts w:ascii="Arial" w:hAnsi="Arial" w:cs="Arial"/>
                <w:b/>
              </w:rPr>
              <w:t>one.network</w:t>
            </w:r>
            <w:proofErr w:type="gramEnd"/>
          </w:p>
        </w:tc>
        <w:sdt>
          <w:sdtPr>
            <w:rPr>
              <w:rFonts w:ascii="Arial" w:hAnsi="Arial" w:cs="Arial"/>
              <w:color w:val="002060"/>
            </w:rPr>
            <w:id w:val="-17735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0168F911" w14:textId="5844FC58" w:rsidR="007A78AE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  <w:color w:val="00206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p>
            </w:tc>
          </w:sdtContent>
        </w:sdt>
      </w:tr>
      <w:tr w:rsidR="00904DC9" w:rsidRPr="008B376A" w14:paraId="36FA99CB" w14:textId="77777777" w:rsidTr="0081292F">
        <w:tc>
          <w:tcPr>
            <w:tcW w:w="3119" w:type="dxa"/>
            <w:shd w:val="clear" w:color="auto" w:fill="D9D9D9"/>
          </w:tcPr>
          <w:p w14:paraId="12C9392F" w14:textId="77777777" w:rsidR="00904DC9" w:rsidRPr="008B376A" w:rsidRDefault="00904DC9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Charity number (if applicable)</w:t>
            </w:r>
          </w:p>
        </w:tc>
        <w:sdt>
          <w:sdtPr>
            <w:rPr>
              <w:rFonts w:ascii="Arial" w:hAnsi="Arial" w:cs="Arial"/>
            </w:rPr>
            <w:id w:val="-95193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4CA37CE1" w14:textId="68B5DDB7" w:rsidR="00904DC9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455F4" w:rsidRPr="008B376A" w14:paraId="55BF5232" w14:textId="77777777" w:rsidTr="0081292F">
        <w:tc>
          <w:tcPr>
            <w:tcW w:w="3119" w:type="dxa"/>
            <w:shd w:val="clear" w:color="auto" w:fill="D9D9D9"/>
          </w:tcPr>
          <w:p w14:paraId="46EADF01" w14:textId="77777777" w:rsidR="00A455F4" w:rsidRPr="008B376A" w:rsidRDefault="00BE45B8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Application checked.</w:t>
            </w:r>
          </w:p>
        </w:tc>
        <w:sdt>
          <w:sdtPr>
            <w:rPr>
              <w:rFonts w:ascii="Arial" w:hAnsi="Arial" w:cs="Arial"/>
            </w:rPr>
            <w:id w:val="117229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0" w:type="dxa"/>
                <w:gridSpan w:val="4"/>
              </w:tcPr>
              <w:p w14:paraId="3B7A1689" w14:textId="5FECBCD0" w:rsidR="00A455F4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67055" w:rsidRPr="008B376A" w14:paraId="75BBC2D4" w14:textId="77777777" w:rsidTr="0081292F">
        <w:tc>
          <w:tcPr>
            <w:tcW w:w="3119" w:type="dxa"/>
            <w:shd w:val="clear" w:color="auto" w:fill="D9D9D9"/>
          </w:tcPr>
          <w:p w14:paraId="27C12C7F" w14:textId="77777777" w:rsidR="00267055" w:rsidRPr="008B376A" w:rsidRDefault="00267055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Network operation approval</w:t>
            </w:r>
          </w:p>
        </w:tc>
        <w:tc>
          <w:tcPr>
            <w:tcW w:w="1594" w:type="dxa"/>
            <w:shd w:val="clear" w:color="auto" w:fill="BFBFBF"/>
          </w:tcPr>
          <w:p w14:paraId="38D4BFEE" w14:textId="77777777" w:rsidR="00267055" w:rsidRPr="008B376A" w:rsidRDefault="00477CC2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Signed:</w:t>
            </w:r>
          </w:p>
        </w:tc>
        <w:sdt>
          <w:sdtPr>
            <w:rPr>
              <w:rFonts w:ascii="Arial" w:hAnsi="Arial" w:cs="Arial"/>
            </w:rPr>
            <w:id w:val="2045163359"/>
            <w:placeholder>
              <w:docPart w:val="086084B9840D4B4887F50F2D0CC3A57A"/>
            </w:placeholder>
            <w:showingPlcHdr/>
          </w:sdtPr>
          <w:sdtEndPr/>
          <w:sdtContent>
            <w:tc>
              <w:tcPr>
                <w:tcW w:w="2091" w:type="dxa"/>
              </w:tcPr>
              <w:p w14:paraId="54D3E55A" w14:textId="0E627357" w:rsidR="00267055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  <w:tc>
          <w:tcPr>
            <w:tcW w:w="1099" w:type="dxa"/>
            <w:shd w:val="clear" w:color="auto" w:fill="BFBFBF"/>
          </w:tcPr>
          <w:p w14:paraId="60128A01" w14:textId="77777777" w:rsidR="00267055" w:rsidRPr="008B376A" w:rsidRDefault="00477CC2" w:rsidP="00A70E2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bCs/>
              </w:rPr>
            </w:pPr>
            <w:r w:rsidRPr="008B376A">
              <w:rPr>
                <w:rFonts w:ascii="Arial" w:hAnsi="Arial" w:cs="Arial"/>
                <w:b/>
                <w:bCs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981917257"/>
            <w:placeholder>
              <w:docPart w:val="1DF84111343D49B08374A296C6BD84C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i/>
              <w:iCs/>
              <w:color w:val="747474" w:themeColor="background2" w:themeShade="80"/>
            </w:rPr>
          </w:sdtEndPr>
          <w:sdtContent>
            <w:tc>
              <w:tcPr>
                <w:tcW w:w="1736" w:type="dxa"/>
              </w:tcPr>
              <w:p w14:paraId="4245402C" w14:textId="630C141A" w:rsidR="00267055" w:rsidRPr="008B376A" w:rsidRDefault="005120F9" w:rsidP="00A70E2F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60" w:after="60" w:line="336" w:lineRule="auto"/>
                  <w:rPr>
                    <w:rFonts w:ascii="Arial" w:hAnsi="Arial" w:cs="Arial"/>
                  </w:rPr>
                </w:pPr>
                <w:r w:rsidRPr="005120F9">
                  <w:rPr>
                    <w:rFonts w:ascii="Arial" w:hAnsi="Arial" w:cs="Arial"/>
                    <w:i/>
                    <w:iCs/>
                    <w:color w:val="747474" w:themeColor="background2" w:themeShade="80"/>
                  </w:rPr>
                  <w:t>Click or tap to enter a date.</w:t>
                </w:r>
              </w:p>
            </w:tc>
          </w:sdtContent>
        </w:sdt>
      </w:tr>
    </w:tbl>
    <w:p w14:paraId="3F2E3FF8" w14:textId="77777777" w:rsidR="00AE702A" w:rsidRPr="008B376A" w:rsidRDefault="00AE702A" w:rsidP="00F639AD">
      <w:pPr>
        <w:widowControl w:val="0"/>
        <w:tabs>
          <w:tab w:val="left" w:pos="700"/>
        </w:tabs>
        <w:autoSpaceDE w:val="0"/>
        <w:autoSpaceDN w:val="0"/>
        <w:adjustRightInd w:val="0"/>
        <w:spacing w:before="60" w:after="60" w:line="336" w:lineRule="auto"/>
        <w:rPr>
          <w:rFonts w:ascii="Arial" w:hAnsi="Arial" w:cs="Arial"/>
        </w:rPr>
        <w:sectPr w:rsidR="00AE702A" w:rsidRPr="008B376A" w:rsidSect="00C80741">
          <w:headerReference w:type="even" r:id="rId16"/>
          <w:footerReference w:type="default" r:id="rId17"/>
          <w:headerReference w:type="first" r:id="rId18"/>
          <w:footerReference w:type="first" r:id="rId19"/>
          <w:pgSz w:w="11904" w:h="16836" w:code="9"/>
          <w:pgMar w:top="996" w:right="987" w:bottom="851" w:left="1219" w:header="426" w:footer="737" w:gutter="57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5"/>
      </w:tblGrid>
      <w:tr w:rsidR="006077DA" w:rsidRPr="008B376A" w14:paraId="7DE1C39C" w14:textId="77777777" w:rsidTr="008B376A">
        <w:tc>
          <w:tcPr>
            <w:tcW w:w="14535" w:type="dxa"/>
            <w:shd w:val="clear" w:color="auto" w:fill="C00000"/>
            <w:vAlign w:val="center"/>
          </w:tcPr>
          <w:p w14:paraId="275B8A9F" w14:textId="7F9758E6" w:rsidR="006077DA" w:rsidRPr="008B376A" w:rsidRDefault="007620EA" w:rsidP="00F639AD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  <w:color w:val="FFFFFF"/>
              </w:rPr>
            </w:pPr>
            <w:r w:rsidRPr="008B376A">
              <w:rPr>
                <w:rFonts w:ascii="Arial" w:hAnsi="Arial" w:cs="Arial"/>
                <w:b/>
                <w:color w:val="FFFFFF"/>
              </w:rPr>
              <w:lastRenderedPageBreak/>
              <w:t>Part Six: Please</w:t>
            </w:r>
            <w:r w:rsidR="006077DA" w:rsidRPr="008B376A">
              <w:rPr>
                <w:rFonts w:ascii="Arial" w:hAnsi="Arial" w:cs="Arial"/>
                <w:b/>
                <w:color w:val="FFFFFF"/>
              </w:rPr>
              <w:t xml:space="preserve"> complete if multiple restriction</w:t>
            </w:r>
            <w:r w:rsidR="00B76C96" w:rsidRPr="002B47A8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6077DA" w:rsidRPr="002B47A8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76C96" w:rsidRPr="002B47A8">
              <w:rPr>
                <w:rFonts w:ascii="Arial" w:hAnsi="Arial" w:cs="Arial"/>
                <w:b/>
                <w:color w:val="FFFFFF" w:themeColor="background1"/>
              </w:rPr>
              <w:t>are</w:t>
            </w:r>
            <w:r w:rsidR="006077DA" w:rsidRPr="002B47A8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6077DA" w:rsidRPr="008B376A">
              <w:rPr>
                <w:rFonts w:ascii="Arial" w:hAnsi="Arial" w:cs="Arial"/>
                <w:b/>
                <w:color w:val="FFFFFF"/>
              </w:rPr>
              <w:t>needed (if more room needed, attach extra page)</w:t>
            </w:r>
          </w:p>
        </w:tc>
      </w:tr>
    </w:tbl>
    <w:p w14:paraId="591A2D4F" w14:textId="77777777" w:rsidR="00AE06C8" w:rsidRPr="008B376A" w:rsidRDefault="00AE06C8" w:rsidP="00F639AD">
      <w:pPr>
        <w:spacing w:before="60" w:after="60" w:line="33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469"/>
        <w:gridCol w:w="2103"/>
        <w:gridCol w:w="1527"/>
        <w:gridCol w:w="2268"/>
        <w:gridCol w:w="4697"/>
      </w:tblGrid>
      <w:tr w:rsidR="007A4209" w:rsidRPr="008B376A" w14:paraId="32287523" w14:textId="77777777" w:rsidTr="00541C52">
        <w:trPr>
          <w:tblHeader/>
        </w:trPr>
        <w:tc>
          <w:tcPr>
            <w:tcW w:w="1471" w:type="dxa"/>
          </w:tcPr>
          <w:p w14:paraId="5C49106E" w14:textId="77777777" w:rsidR="007A4209" w:rsidRPr="008B376A" w:rsidRDefault="007A4209" w:rsidP="00A70E2F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Restriction No.</w:t>
            </w:r>
          </w:p>
        </w:tc>
        <w:tc>
          <w:tcPr>
            <w:tcW w:w="2469" w:type="dxa"/>
            <w:shd w:val="clear" w:color="auto" w:fill="auto"/>
          </w:tcPr>
          <w:p w14:paraId="7A0838E7" w14:textId="7EBB2E9A" w:rsidR="007A4209" w:rsidRPr="008B376A" w:rsidRDefault="007A4209" w:rsidP="00A70E2F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Road Name</w:t>
            </w:r>
            <w:r w:rsidR="007B7C38" w:rsidRPr="008B376A">
              <w:rPr>
                <w:rFonts w:ascii="Arial" w:hAnsi="Arial" w:cs="Arial"/>
                <w:b/>
              </w:rPr>
              <w:t>/</w:t>
            </w:r>
            <w:r w:rsidR="00541C52">
              <w:rPr>
                <w:rFonts w:ascii="Arial" w:hAnsi="Arial" w:cs="Arial"/>
                <w:b/>
              </w:rPr>
              <w:t>PRoW Number</w:t>
            </w:r>
            <w:r w:rsidR="007B7C38" w:rsidRPr="008B376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14:paraId="287BFA2B" w14:textId="77777777" w:rsidR="007A4209" w:rsidRPr="008B376A" w:rsidRDefault="007A4209" w:rsidP="00A70E2F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Parish</w:t>
            </w:r>
          </w:p>
        </w:tc>
        <w:tc>
          <w:tcPr>
            <w:tcW w:w="1527" w:type="dxa"/>
            <w:shd w:val="clear" w:color="auto" w:fill="auto"/>
          </w:tcPr>
          <w:p w14:paraId="37390E07" w14:textId="77777777" w:rsidR="007A4209" w:rsidRPr="008B376A" w:rsidRDefault="007A4209" w:rsidP="00A70E2F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2268" w:type="dxa"/>
            <w:shd w:val="clear" w:color="auto" w:fill="auto"/>
          </w:tcPr>
          <w:p w14:paraId="22DBE42F" w14:textId="77777777" w:rsidR="007A4209" w:rsidRPr="008B376A" w:rsidRDefault="007A4209" w:rsidP="00A70E2F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Restriction</w:t>
            </w:r>
          </w:p>
        </w:tc>
        <w:tc>
          <w:tcPr>
            <w:tcW w:w="4697" w:type="dxa"/>
            <w:shd w:val="clear" w:color="auto" w:fill="auto"/>
          </w:tcPr>
          <w:p w14:paraId="68CD970B" w14:textId="77777777" w:rsidR="007A4209" w:rsidRPr="008B376A" w:rsidRDefault="007A4209" w:rsidP="00A70E2F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Description</w:t>
            </w:r>
            <w:r w:rsidR="007B7C38" w:rsidRPr="008B376A">
              <w:rPr>
                <w:rFonts w:ascii="Arial" w:hAnsi="Arial" w:cs="Arial"/>
                <w:b/>
              </w:rPr>
              <w:t xml:space="preserve"> – Length/extent of restriction.</w:t>
            </w:r>
          </w:p>
        </w:tc>
      </w:tr>
      <w:tr w:rsidR="007A4209" w:rsidRPr="008B376A" w14:paraId="06C5C2F9" w14:textId="77777777" w:rsidTr="00A70E2F">
        <w:trPr>
          <w:trHeight w:val="490"/>
        </w:trPr>
        <w:sdt>
          <w:sdtPr>
            <w:rPr>
              <w:rFonts w:ascii="Arial" w:hAnsi="Arial" w:cs="Arial"/>
              <w:bCs/>
            </w:rPr>
            <w:id w:val="500160507"/>
            <w:placeholder>
              <w:docPart w:val="DefaultPlaceholder_-1854013440"/>
            </w:placeholder>
          </w:sdtPr>
          <w:sdtEndPr/>
          <w:sdtContent>
            <w:tc>
              <w:tcPr>
                <w:tcW w:w="1471" w:type="dxa"/>
              </w:tcPr>
              <w:p w14:paraId="55228805" w14:textId="6C3A79DF" w:rsidR="007A4209" w:rsidRPr="008B376A" w:rsidRDefault="001A5C2A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1619032414"/>
                    <w:placeholder>
                      <w:docPart w:val="81168D9D661B48FA8DF1D005106F0475"/>
                    </w:placeholder>
                    <w:showingPlcHdr/>
                  </w:sdtPr>
                  <w:sdtEndPr/>
                  <w:sdtContent>
                    <w:r w:rsidRPr="00400B7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291938124"/>
            <w:placeholder>
              <w:docPart w:val="1BB36E128C204BC09A8CE2E39DC4413E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28C90C86" w14:textId="7505D2EF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009099533"/>
            <w:placeholder>
              <w:docPart w:val="FA08687C59A94DEBA436E21B015BD486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43F228F3" w14:textId="6CC71C8E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089760985"/>
            <w:placeholder>
              <w:docPart w:val="BCF37E391BA045629F8CF5A46A602CD5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3C19DBED" w14:textId="47F24EC7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805393178"/>
            <w:placeholder>
              <w:docPart w:val="882E2C1C92CA4630B12217DA48A9034D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716F148" w14:textId="2E4F4702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67818942"/>
            <w:placeholder>
              <w:docPart w:val="EF6E736EF0D9496B9E5478FD647C60E5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56333D5B" w14:textId="5EDB86D7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4209" w:rsidRPr="008B376A" w14:paraId="7D080101" w14:textId="77777777" w:rsidTr="00A70E2F">
        <w:trPr>
          <w:trHeight w:val="568"/>
        </w:trPr>
        <w:sdt>
          <w:sdtPr>
            <w:rPr>
              <w:rFonts w:ascii="Arial" w:hAnsi="Arial" w:cs="Arial"/>
              <w:bCs/>
            </w:rPr>
            <w:id w:val="-2094231328"/>
            <w:placeholder>
              <w:docPart w:val="2508E79B187244559E600EC66F8CB3FB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6BD5880C" w14:textId="28050303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09072591"/>
            <w:placeholder>
              <w:docPart w:val="418D8DC31187469BAF1A3FF5E9473D29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79D11A09" w14:textId="5815EFFB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918326183"/>
            <w:placeholder>
              <w:docPart w:val="53DCEEA759754B8DA2DDF81D738B96E2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65E0B7D7" w14:textId="69FE4FEF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603873742"/>
            <w:placeholder>
              <w:docPart w:val="9C57A3B43ED545CAB593D55DBD488169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78F99496" w14:textId="707A4A55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831826528"/>
            <w:placeholder>
              <w:docPart w:val="DE6784D88E544DC3AA2A7E79A3FF709B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9C62466" w14:textId="742F87D3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95639758"/>
            <w:placeholder>
              <w:docPart w:val="4C92E45CBC4F4688845347449D6C0253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616F11BA" w14:textId="49D8D4AD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4209" w:rsidRPr="008B376A" w14:paraId="705389A0" w14:textId="77777777" w:rsidTr="00A70E2F">
        <w:sdt>
          <w:sdtPr>
            <w:rPr>
              <w:rFonts w:ascii="Arial" w:hAnsi="Arial" w:cs="Arial"/>
              <w:bCs/>
            </w:rPr>
            <w:id w:val="-159012845"/>
            <w:placeholder>
              <w:docPart w:val="BF6D7C4ACC4343FFBC443F0B63263C1D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371B8DE8" w14:textId="19D72BB2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92634864"/>
            <w:placeholder>
              <w:docPart w:val="66B8138C5ABA481AB0A5D667995DAE63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371FD194" w14:textId="246CCD9B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585193591"/>
            <w:placeholder>
              <w:docPart w:val="7E65504DC7E64DC0AD5A881B67603FA8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5AB7DB81" w14:textId="19536163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269048375"/>
            <w:placeholder>
              <w:docPart w:val="CDBD57FE4D5847CD957871BEB06AA6FA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5A6CBB4E" w14:textId="4933FC34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099548788"/>
            <w:placeholder>
              <w:docPart w:val="93FD710D090249498E9C1F7DBB2DBD06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85A7834" w14:textId="7B4854B1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466619702"/>
            <w:placeholder>
              <w:docPart w:val="CFA918E11F1F435EA339BF63BEBAC2B8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61C226B3" w14:textId="539B58AE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4A708244" w14:textId="77777777" w:rsidTr="00A70E2F">
        <w:sdt>
          <w:sdtPr>
            <w:rPr>
              <w:rFonts w:ascii="Arial" w:hAnsi="Arial" w:cs="Arial"/>
              <w:bCs/>
            </w:rPr>
            <w:id w:val="-813957466"/>
            <w:placeholder>
              <w:docPart w:val="2A980005F43046B49577D92D369109DA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4FD3AED8" w14:textId="1A2F16A6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055527468"/>
            <w:placeholder>
              <w:docPart w:val="A857211B4B09416C96879E19914AE69C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06E767B8" w14:textId="043FD574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104570927"/>
            <w:placeholder>
              <w:docPart w:val="7E0955BE142940B482C49BBAC92E5E62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7682A9C0" w14:textId="31771B8B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908463272"/>
            <w:placeholder>
              <w:docPart w:val="303268A395224D23B8B4E45B952DD51C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0DB71587" w14:textId="055FCDEA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00787105"/>
            <w:placeholder>
              <w:docPart w:val="93263530CDA24E5A8F3C1544B8533E62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3C18960" w14:textId="29825873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08021973"/>
            <w:placeholder>
              <w:docPart w:val="4637ED2F12714FC5B615A82D1DA7AB74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72BFFD97" w14:textId="0B1AD45E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1AFCA1CA" w14:textId="77777777" w:rsidTr="00A70E2F">
        <w:sdt>
          <w:sdtPr>
            <w:rPr>
              <w:rFonts w:ascii="Arial" w:hAnsi="Arial" w:cs="Arial"/>
              <w:bCs/>
            </w:rPr>
            <w:id w:val="1205129780"/>
            <w:placeholder>
              <w:docPart w:val="4A341A5385324F5BAA34B729B2AC1F7E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594240A5" w14:textId="2D5F9855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044504568"/>
            <w:placeholder>
              <w:docPart w:val="1B6440D3EBFF4B01850097770718D8A6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5DB6E0E4" w14:textId="2A038322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929041757"/>
            <w:placeholder>
              <w:docPart w:val="E661CDB9F3734312AC120BDDCC1C7835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4BDE7AB2" w14:textId="6D048142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719584155"/>
            <w:placeholder>
              <w:docPart w:val="00673B654C9748658E50A923AE75F638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3115DFC6" w14:textId="61E2D333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377088536"/>
            <w:placeholder>
              <w:docPart w:val="C1EDE1053A284C5996743E6011E21AFC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F3671FE" w14:textId="7AE24743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002811625"/>
            <w:placeholder>
              <w:docPart w:val="A2F552AECE8240AA95C30F320C9AF72A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56BFE68D" w14:textId="0FBCF929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59284457" w14:textId="77777777" w:rsidTr="00A70E2F">
        <w:sdt>
          <w:sdtPr>
            <w:rPr>
              <w:rFonts w:ascii="Arial" w:hAnsi="Arial" w:cs="Arial"/>
              <w:bCs/>
            </w:rPr>
            <w:id w:val="-1181118495"/>
            <w:placeholder>
              <w:docPart w:val="740A38DFEEED41279F85D34B8E40BB4A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68D791CE" w14:textId="15893241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392086126"/>
            <w:placeholder>
              <w:docPart w:val="16AF1C601E9B4D9582EF896B244B9C34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31017A5B" w14:textId="7D7C2FBA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597836085"/>
            <w:placeholder>
              <w:docPart w:val="6920697AF8C846348982B97506753586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20BFCBD4" w14:textId="6CD451F0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218786768"/>
            <w:placeholder>
              <w:docPart w:val="D479188C7A124D12AB261386A8FBA844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78FB4487" w14:textId="4914CB17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180122237"/>
            <w:placeholder>
              <w:docPart w:val="13F880D1F1D641F2A843E60D0D37DD31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A80D7F1" w14:textId="75449FCA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678421152"/>
            <w:placeholder>
              <w:docPart w:val="699548E77C64456D9BD7254142CF256C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1BE91DC8" w14:textId="030C6F94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779CFA5D" w14:textId="77777777" w:rsidTr="00A70E2F">
        <w:sdt>
          <w:sdtPr>
            <w:rPr>
              <w:rFonts w:ascii="Arial" w:hAnsi="Arial" w:cs="Arial"/>
              <w:bCs/>
            </w:rPr>
            <w:id w:val="-757217262"/>
            <w:placeholder>
              <w:docPart w:val="23239F8FA1114342877A3B3AB9AF3308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78D2B0C4" w14:textId="78DE6FD1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349714668"/>
            <w:placeholder>
              <w:docPart w:val="2E6F2D8F1BB14455A32DFBCFFB500416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45D45660" w14:textId="76C37BA2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526907274"/>
            <w:placeholder>
              <w:docPart w:val="30F26B8F73AB4BFC948886D178E3ABD4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7E026E6C" w14:textId="11452226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811291808"/>
            <w:placeholder>
              <w:docPart w:val="8E6B1B331B4242AC84119285C2C5AFDD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3E53255D" w14:textId="78D642A1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770322587"/>
            <w:placeholder>
              <w:docPart w:val="86B5BD9CB55C4B7190CAC680B74B2C6E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6CD2BA4" w14:textId="0A756D50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22563631"/>
            <w:placeholder>
              <w:docPart w:val="2C6C48B1B5804993B9258410A1933226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580FF7A9" w14:textId="78338B74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444B35B8" w14:textId="77777777" w:rsidTr="00A70E2F">
        <w:sdt>
          <w:sdtPr>
            <w:rPr>
              <w:rFonts w:ascii="Arial" w:hAnsi="Arial" w:cs="Arial"/>
              <w:bCs/>
            </w:rPr>
            <w:id w:val="1963763034"/>
            <w:placeholder>
              <w:docPart w:val="62561BA6D89C41A59EE0EA7046BD61CA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5C3DB82C" w14:textId="5DF66E10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026102324"/>
            <w:placeholder>
              <w:docPart w:val="868A050B2C154277A25EE70471978161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46CF4986" w14:textId="55E7B024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835109692"/>
            <w:placeholder>
              <w:docPart w:val="F1240BE0E05E40D58837E865C91E8A1D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194475D8" w14:textId="442F243E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75597434"/>
            <w:placeholder>
              <w:docPart w:val="FDBD17A5B3C345118566C70189C2CA85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7269A2FA" w14:textId="1E710C71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49629888"/>
            <w:placeholder>
              <w:docPart w:val="40410C78A93642939B4BCFA80D253BD0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99E43E9" w14:textId="76C34541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987041075"/>
            <w:placeholder>
              <w:docPart w:val="EBFF252BE7E54ED28FFF3F5FB04825B7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27A01B7C" w14:textId="62ABB16C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0308AD6A" w14:textId="77777777" w:rsidTr="00A70E2F">
        <w:sdt>
          <w:sdtPr>
            <w:rPr>
              <w:rFonts w:ascii="Arial" w:hAnsi="Arial" w:cs="Arial"/>
              <w:bCs/>
            </w:rPr>
            <w:id w:val="-812872681"/>
            <w:placeholder>
              <w:docPart w:val="B7A87C465D4940BA9E338F266C2E2185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1458AD3C" w14:textId="45319C32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271005556"/>
            <w:placeholder>
              <w:docPart w:val="7112252699264731BE9E1DEF98B0752C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28FAA506" w14:textId="55A335AF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038657588"/>
            <w:placeholder>
              <w:docPart w:val="6FAEF9A97C7E48BE82F36538E0DD4579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3299A2EF" w14:textId="55801BC6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820566561"/>
            <w:placeholder>
              <w:docPart w:val="8E5C839F47D94A50AA4B95B9509A79FB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4B0C76CD" w14:textId="0CD943EB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536890999"/>
            <w:placeholder>
              <w:docPart w:val="BA49BA05F0FF43AEA316281622EF020B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836775B" w14:textId="1E117FCC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996383938"/>
            <w:placeholder>
              <w:docPart w:val="413DB9883A454A67B527D1A74D24FC7D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1C8DB295" w14:textId="26F5AE08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706A06B5" w14:textId="77777777" w:rsidTr="00A70E2F">
        <w:sdt>
          <w:sdtPr>
            <w:rPr>
              <w:rFonts w:ascii="Arial" w:hAnsi="Arial" w:cs="Arial"/>
              <w:bCs/>
            </w:rPr>
            <w:id w:val="-300693463"/>
            <w:placeholder>
              <w:docPart w:val="14324370FFE243EDA5626389B69CDEBF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7EF16038" w14:textId="0EA7D91F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149257557"/>
            <w:placeholder>
              <w:docPart w:val="470F9CBA6C1741119CE72E9D37128D6E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0D0544B4" w14:textId="62406F1E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523473331"/>
            <w:placeholder>
              <w:docPart w:val="04FD7FAA2AA84A74ADB5C32ECFAA4B20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1E295747" w14:textId="1F892D4E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740868225"/>
            <w:placeholder>
              <w:docPart w:val="6AF71D496D47464BB84B13BF10B98159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330606E0" w14:textId="336B2069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354845581"/>
            <w:placeholder>
              <w:docPart w:val="CC9C4065CCB74D33BF61F16682EEAFEF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9428F2D" w14:textId="07F621D7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662197163"/>
            <w:placeholder>
              <w:docPart w:val="8A2EF792C6FC4184ADBE0B004A505CF2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597B75FB" w14:textId="48C9B4D9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76DE9BCF" w14:textId="77777777" w:rsidTr="00A70E2F">
        <w:sdt>
          <w:sdtPr>
            <w:rPr>
              <w:rFonts w:ascii="Arial" w:hAnsi="Arial" w:cs="Arial"/>
              <w:bCs/>
            </w:rPr>
            <w:id w:val="-267701009"/>
            <w:placeholder>
              <w:docPart w:val="F1BCC5089A8C4830AC8755D0C34E54B7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0B27E202" w14:textId="2AEF659B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71252226"/>
            <w:placeholder>
              <w:docPart w:val="DDB3FBC6421547668C318F67BB644763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141611AA" w14:textId="70B1634F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563133116"/>
            <w:placeholder>
              <w:docPart w:val="1B58C741A8084A5EA7F155EEB5D72FBB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2DB05D4F" w14:textId="2183920C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063007460"/>
            <w:placeholder>
              <w:docPart w:val="68637CF3978C46CAAD7D3E0F095FE10C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61F85C2A" w14:textId="3811F42A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763453985"/>
            <w:placeholder>
              <w:docPart w:val="18FE7BCA83F14A1E880B0E713EF7E862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FF4A781" w14:textId="01E65C04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70295307"/>
            <w:placeholder>
              <w:docPart w:val="9C6900EC69244C6BBC683B4F417F021C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37CAB716" w14:textId="6C741D7A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C52" w:rsidRPr="008B376A" w14:paraId="24EB6B9B" w14:textId="77777777" w:rsidTr="00A70E2F">
        <w:sdt>
          <w:sdtPr>
            <w:rPr>
              <w:rFonts w:ascii="Arial" w:hAnsi="Arial" w:cs="Arial"/>
              <w:bCs/>
            </w:rPr>
            <w:id w:val="2081937835"/>
            <w:placeholder>
              <w:docPart w:val="551998CFFE264AE8AC3D64E951E85B04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7021EDE2" w14:textId="4EAE720D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359438451"/>
            <w:placeholder>
              <w:docPart w:val="F9F545B8A00F46CEB193E7B39D723640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60AFDC2E" w14:textId="21BE9168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02906345"/>
            <w:placeholder>
              <w:docPart w:val="E4E779EC78B547D0B03FDED30853F0B0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559EABE6" w14:textId="490322E0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988395284"/>
            <w:placeholder>
              <w:docPart w:val="0E4B0C3E0FB84F7384E6C96E0A28964B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43357291" w14:textId="373ADCF6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133233896"/>
            <w:placeholder>
              <w:docPart w:val="551B7DE648F94F84B0261A38650F1E5A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79009C" w14:textId="4EDA5B46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123339029"/>
            <w:placeholder>
              <w:docPart w:val="DDE8F815CB06477B94235016129DEBA3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61195C01" w14:textId="2B11117B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C52" w:rsidRPr="008B376A" w14:paraId="79FB9004" w14:textId="77777777" w:rsidTr="00A70E2F">
        <w:sdt>
          <w:sdtPr>
            <w:rPr>
              <w:rFonts w:ascii="Arial" w:hAnsi="Arial" w:cs="Arial"/>
              <w:bCs/>
            </w:rPr>
            <w:id w:val="1894854104"/>
            <w:placeholder>
              <w:docPart w:val="87562332DA7F43C2ACAAFE15248267E5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2E01EE46" w14:textId="4BC9DACE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03160691"/>
            <w:placeholder>
              <w:docPart w:val="E0898C7F3B0C449AAD568C7C72C74C59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1B1EC45B" w14:textId="6588230D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580021268"/>
            <w:placeholder>
              <w:docPart w:val="6428601E930248CC95A47294EEC6DB8F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065F9122" w14:textId="319C96C9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60809468"/>
            <w:placeholder>
              <w:docPart w:val="B47A3840FB9C41C2B1272034B46B84D0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1B4F7010" w14:textId="2BB5F805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197896638"/>
            <w:placeholder>
              <w:docPart w:val="9D94CF7FFEEC44F688EC60CBD265D696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18ADDD1" w14:textId="3A864E31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45913803"/>
            <w:placeholder>
              <w:docPart w:val="353EE0AE622249EE8081ADB702167CF4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576C8A1E" w14:textId="64F818E6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C52" w:rsidRPr="008B376A" w14:paraId="6E37F14A" w14:textId="77777777" w:rsidTr="00A70E2F">
        <w:sdt>
          <w:sdtPr>
            <w:rPr>
              <w:rFonts w:ascii="Arial" w:hAnsi="Arial" w:cs="Arial"/>
              <w:bCs/>
            </w:rPr>
            <w:id w:val="-1638635872"/>
            <w:placeholder>
              <w:docPart w:val="871B5368E8414122B21C7EB0AF8F411C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4F1C5FA1" w14:textId="506F5EB5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912813908"/>
            <w:placeholder>
              <w:docPart w:val="4B31B06281F241FEBD27AFF6B6D222C8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0E8D85B9" w14:textId="131FC29A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965947178"/>
            <w:placeholder>
              <w:docPart w:val="27CD681C036B4B08B162F8CDA7061C2A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664FC2B3" w14:textId="2F2C87B5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029367734"/>
            <w:placeholder>
              <w:docPart w:val="82201CB3A050436F990746D25BD0F849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1CED4B95" w14:textId="624A41BB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371694482"/>
            <w:placeholder>
              <w:docPart w:val="ED542C5349F64483B420F391BCF712AC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67964F3" w14:textId="51D62177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445742331"/>
            <w:placeholder>
              <w:docPart w:val="ADBCA7E74D594FE8BFA5112D98F87665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0A22A59B" w14:textId="14F1FCDF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C52" w:rsidRPr="008B376A" w14:paraId="68AA4CED" w14:textId="77777777" w:rsidTr="00A70E2F">
        <w:sdt>
          <w:sdtPr>
            <w:rPr>
              <w:rFonts w:ascii="Arial" w:hAnsi="Arial" w:cs="Arial"/>
              <w:bCs/>
            </w:rPr>
            <w:id w:val="-1383243788"/>
            <w:placeholder>
              <w:docPart w:val="4118154BCD244D33A24EB5F8ED2DE8E5"/>
            </w:placeholder>
            <w:showingPlcHdr/>
          </w:sdtPr>
          <w:sdtEndPr/>
          <w:sdtContent>
            <w:tc>
              <w:tcPr>
                <w:tcW w:w="1471" w:type="dxa"/>
              </w:tcPr>
              <w:p w14:paraId="3B16FAB2" w14:textId="22FBCF0E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961213299"/>
            <w:placeholder>
              <w:docPart w:val="42584AE983A8413C96FADA474952B1D9"/>
            </w:placeholder>
            <w:showingPlcHdr/>
          </w:sdtPr>
          <w:sdtEndPr/>
          <w:sdtContent>
            <w:tc>
              <w:tcPr>
                <w:tcW w:w="2469" w:type="dxa"/>
                <w:shd w:val="clear" w:color="auto" w:fill="auto"/>
              </w:tcPr>
              <w:p w14:paraId="7B9C4B9D" w14:textId="51F55B45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990606690"/>
            <w:placeholder>
              <w:docPart w:val="2A2578F1890C4FCEA240CCFD1C382F6A"/>
            </w:placeholder>
            <w:showingPlcHdr/>
          </w:sdtPr>
          <w:sdtEndPr/>
          <w:sdtContent>
            <w:tc>
              <w:tcPr>
                <w:tcW w:w="2103" w:type="dxa"/>
                <w:shd w:val="clear" w:color="auto" w:fill="auto"/>
              </w:tcPr>
              <w:p w14:paraId="360DB4C8" w14:textId="2DA258C7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030598872"/>
            <w:placeholder>
              <w:docPart w:val="6518BF9E96AD4365BBF9F481D4C52214"/>
            </w:placeholder>
            <w:showingPlcHdr/>
          </w:sdtPr>
          <w:sdtEndPr/>
          <w:sdtContent>
            <w:tc>
              <w:tcPr>
                <w:tcW w:w="1527" w:type="dxa"/>
                <w:shd w:val="clear" w:color="auto" w:fill="auto"/>
              </w:tcPr>
              <w:p w14:paraId="46DD221D" w14:textId="6F0496DA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54416138"/>
            <w:placeholder>
              <w:docPart w:val="E44994DF202746199C7804E1890FD3C6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C729AFD" w14:textId="2FD3B7E8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591728054"/>
            <w:placeholder>
              <w:docPart w:val="09434ED64CEE4E76B60AB787CE61050A"/>
            </w:placeholder>
            <w:showingPlcHdr/>
          </w:sdtPr>
          <w:sdtEndPr/>
          <w:sdtContent>
            <w:tc>
              <w:tcPr>
                <w:tcW w:w="4697" w:type="dxa"/>
                <w:shd w:val="clear" w:color="auto" w:fill="auto"/>
              </w:tcPr>
              <w:p w14:paraId="43B09754" w14:textId="1899E0AD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781895" w14:textId="77777777" w:rsidR="00541C52" w:rsidRDefault="00541C5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4"/>
      </w:tblGrid>
      <w:tr w:rsidR="00243FD6" w:rsidRPr="008B376A" w14:paraId="24AEF42B" w14:textId="77777777" w:rsidTr="00A70E2F">
        <w:tc>
          <w:tcPr>
            <w:tcW w:w="14454" w:type="dxa"/>
            <w:shd w:val="clear" w:color="auto" w:fill="C00000"/>
          </w:tcPr>
          <w:p w14:paraId="4C59F333" w14:textId="6F9175D5" w:rsidR="00243FD6" w:rsidRPr="008B376A" w:rsidRDefault="00243FD6" w:rsidP="00243FD6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  <w:color w:val="FFFFFF"/>
              </w:rPr>
              <w:lastRenderedPageBreak/>
              <w:t xml:space="preserve">Part Seven: Please complete if multiple diversions </w:t>
            </w:r>
            <w:r w:rsidR="001A5C2A" w:rsidRPr="008B376A">
              <w:rPr>
                <w:rFonts w:ascii="Arial" w:hAnsi="Arial" w:cs="Arial"/>
                <w:b/>
                <w:color w:val="FFFFFF"/>
              </w:rPr>
              <w:t>are</w:t>
            </w:r>
            <w:r w:rsidRPr="008B376A">
              <w:rPr>
                <w:rFonts w:ascii="Arial" w:hAnsi="Arial" w:cs="Arial"/>
                <w:b/>
                <w:color w:val="FFFFFF"/>
              </w:rPr>
              <w:t xml:space="preserve"> needed (if more room needed, attach extra page)</w:t>
            </w:r>
          </w:p>
        </w:tc>
      </w:tr>
    </w:tbl>
    <w:p w14:paraId="4CB6CDBC" w14:textId="4D81B086" w:rsidR="00151676" w:rsidRPr="008B376A" w:rsidRDefault="001A5C2A" w:rsidP="00F639AD">
      <w:pPr>
        <w:autoSpaceDE w:val="0"/>
        <w:autoSpaceDN w:val="0"/>
        <w:adjustRightInd w:val="0"/>
        <w:spacing w:before="60" w:after="60"/>
        <w:ind w:right="-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Note. Please ensure diversion number relates to restriction number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3010"/>
      </w:tblGrid>
      <w:tr w:rsidR="007A4209" w:rsidRPr="008B376A" w14:paraId="5A9EB3FC" w14:textId="77777777" w:rsidTr="00541C52">
        <w:trPr>
          <w:tblHeader/>
        </w:trPr>
        <w:tc>
          <w:tcPr>
            <w:tcW w:w="1525" w:type="dxa"/>
            <w:shd w:val="clear" w:color="auto" w:fill="auto"/>
          </w:tcPr>
          <w:p w14:paraId="1BFF8BBA" w14:textId="77777777" w:rsidR="007A4209" w:rsidRPr="008B376A" w:rsidRDefault="007A4209" w:rsidP="00A70E2F">
            <w:pPr>
              <w:autoSpaceDE w:val="0"/>
              <w:autoSpaceDN w:val="0"/>
              <w:adjustRightInd w:val="0"/>
              <w:spacing w:before="60" w:after="60"/>
              <w:ind w:right="-11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Restriction N</w:t>
            </w:r>
            <w:r w:rsidR="007620EA" w:rsidRPr="008B376A">
              <w:rPr>
                <w:rFonts w:ascii="Arial" w:hAnsi="Arial" w:cs="Arial"/>
                <w:b/>
              </w:rPr>
              <w:t>o.</w:t>
            </w:r>
          </w:p>
        </w:tc>
        <w:tc>
          <w:tcPr>
            <w:tcW w:w="13010" w:type="dxa"/>
            <w:shd w:val="clear" w:color="auto" w:fill="auto"/>
          </w:tcPr>
          <w:p w14:paraId="35A01DA9" w14:textId="77777777" w:rsidR="007A4209" w:rsidRPr="008B376A" w:rsidRDefault="007A4209" w:rsidP="00A70E2F">
            <w:pPr>
              <w:autoSpaceDE w:val="0"/>
              <w:autoSpaceDN w:val="0"/>
              <w:adjustRightInd w:val="0"/>
              <w:spacing w:before="60" w:after="60"/>
              <w:ind w:right="-11"/>
              <w:rPr>
                <w:rFonts w:ascii="Arial" w:hAnsi="Arial" w:cs="Arial"/>
                <w:b/>
              </w:rPr>
            </w:pPr>
            <w:r w:rsidRPr="008B376A">
              <w:rPr>
                <w:rFonts w:ascii="Arial" w:hAnsi="Arial" w:cs="Arial"/>
                <w:b/>
              </w:rPr>
              <w:t>Diversion Route.</w:t>
            </w:r>
          </w:p>
        </w:tc>
      </w:tr>
      <w:tr w:rsidR="007A4209" w:rsidRPr="008B376A" w14:paraId="3A2844B1" w14:textId="77777777" w:rsidTr="00243FD6">
        <w:sdt>
          <w:sdtPr>
            <w:rPr>
              <w:rFonts w:ascii="Arial" w:hAnsi="Arial" w:cs="Arial"/>
              <w:bCs/>
            </w:rPr>
            <w:id w:val="272376253"/>
            <w:placeholder>
              <w:docPart w:val="F3041D218F1C46708F07D7738AFA81EA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156BB15A" w14:textId="51F1FEFC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71033279"/>
            <w:placeholder>
              <w:docPart w:val="D09386B71D4F4D498665C34BC00C8AD9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5F7F8543" w14:textId="1BED0E7E" w:rsidR="007A4209" w:rsidRPr="008B376A" w:rsidRDefault="00243FD6" w:rsidP="00A70E2F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0A210F7A" w14:textId="77777777" w:rsidTr="00243FD6">
        <w:sdt>
          <w:sdtPr>
            <w:rPr>
              <w:rFonts w:ascii="Arial" w:hAnsi="Arial" w:cs="Arial"/>
              <w:bCs/>
            </w:rPr>
            <w:id w:val="1443948452"/>
            <w:placeholder>
              <w:docPart w:val="7948D87FC754440FBE79FB47BD2E3DC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35DFFC9D" w14:textId="191F9A3B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10843291"/>
            <w:placeholder>
              <w:docPart w:val="4AEC999D01A9489183BAA5DF0F69C4B7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6CEAE35B" w14:textId="479F16D6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41E9639A" w14:textId="77777777" w:rsidTr="00243FD6">
        <w:sdt>
          <w:sdtPr>
            <w:rPr>
              <w:rFonts w:ascii="Arial" w:hAnsi="Arial" w:cs="Arial"/>
              <w:bCs/>
            </w:rPr>
            <w:id w:val="-985091327"/>
            <w:placeholder>
              <w:docPart w:val="37202067A3764BF185AA70659CB9354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315B60B6" w14:textId="73276817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033413259"/>
            <w:placeholder>
              <w:docPart w:val="E5680B3475DE46259BA1EA2238D60BBE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1999F219" w14:textId="72B8B9CD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23EE3575" w14:textId="77777777" w:rsidTr="00243FD6">
        <w:sdt>
          <w:sdtPr>
            <w:rPr>
              <w:rFonts w:ascii="Arial" w:hAnsi="Arial" w:cs="Arial"/>
              <w:bCs/>
            </w:rPr>
            <w:id w:val="-178743453"/>
            <w:placeholder>
              <w:docPart w:val="0F7514ED7BA44156B4A880D65C23D4C6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319EDF77" w14:textId="532B6791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57946144"/>
            <w:placeholder>
              <w:docPart w:val="4C05DA90F54E43438BBC1BA6388B2973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36EFADE0" w14:textId="327777E2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72BAD0BA" w14:textId="77777777" w:rsidTr="00243FD6">
        <w:sdt>
          <w:sdtPr>
            <w:rPr>
              <w:rFonts w:ascii="Arial" w:hAnsi="Arial" w:cs="Arial"/>
              <w:bCs/>
            </w:rPr>
            <w:id w:val="-245964409"/>
            <w:placeholder>
              <w:docPart w:val="AA17267251DA43FAADA3C6A1AD8F8483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04857D22" w14:textId="22E640AB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724635880"/>
            <w:placeholder>
              <w:docPart w:val="E770EC168E134E688D4EBBE27EB196C8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101E3A9A" w14:textId="6E493BDC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532542EE" w14:textId="77777777" w:rsidTr="00243FD6">
        <w:sdt>
          <w:sdtPr>
            <w:rPr>
              <w:rFonts w:ascii="Arial" w:hAnsi="Arial" w:cs="Arial"/>
              <w:bCs/>
            </w:rPr>
            <w:id w:val="1278064389"/>
            <w:placeholder>
              <w:docPart w:val="BD0A14676310454A848C6F85CF432A1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03E664E9" w14:textId="07B5DFE8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605651307"/>
            <w:placeholder>
              <w:docPart w:val="3BFD3918B0A742D5A2C83BCECDAA97B6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38BA0381" w14:textId="6DB846FD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7DB0A09C" w14:textId="77777777" w:rsidTr="00243FD6">
        <w:sdt>
          <w:sdtPr>
            <w:rPr>
              <w:rFonts w:ascii="Arial" w:hAnsi="Arial" w:cs="Arial"/>
              <w:bCs/>
            </w:rPr>
            <w:id w:val="249634033"/>
            <w:placeholder>
              <w:docPart w:val="C6DB3B20C3924E1DB4D777FDE846228E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578580D9" w14:textId="438BABE0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734146629"/>
            <w:placeholder>
              <w:docPart w:val="D502C2D6B8D94DE49E45569B77E1EAB9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37ACDD40" w14:textId="310054DB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6FA310EC" w14:textId="77777777" w:rsidTr="00243FD6">
        <w:sdt>
          <w:sdtPr>
            <w:rPr>
              <w:rFonts w:ascii="Arial" w:hAnsi="Arial" w:cs="Arial"/>
              <w:bCs/>
            </w:rPr>
            <w:id w:val="-282501612"/>
            <w:placeholder>
              <w:docPart w:val="72CB23D1299D4590ADBB1A8C09803D0E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7C0E81FF" w14:textId="55AEC45B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783757144"/>
            <w:placeholder>
              <w:docPart w:val="1DC290B462934637BCFBEFD5F738AD58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539E0142" w14:textId="3730EA93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243F6EA9" w14:textId="77777777" w:rsidTr="00243FD6">
        <w:sdt>
          <w:sdtPr>
            <w:rPr>
              <w:rFonts w:ascii="Arial" w:hAnsi="Arial" w:cs="Arial"/>
              <w:bCs/>
            </w:rPr>
            <w:id w:val="-182677817"/>
            <w:placeholder>
              <w:docPart w:val="405A15DD9DA04D458D62B023E30BB669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5DCD26AB" w14:textId="62C3AB18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193143624"/>
            <w:placeholder>
              <w:docPart w:val="5F514D45D75740618B9E233E804F83C9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22514E8E" w14:textId="031C1512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312BF092" w14:textId="77777777" w:rsidTr="00243FD6">
        <w:sdt>
          <w:sdtPr>
            <w:rPr>
              <w:rFonts w:ascii="Arial" w:hAnsi="Arial" w:cs="Arial"/>
              <w:bCs/>
            </w:rPr>
            <w:id w:val="-781101514"/>
            <w:placeholder>
              <w:docPart w:val="B5F61DA4CEE14E4793A3037AABD148D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1BD86CFB" w14:textId="55A1D2FE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533183253"/>
            <w:placeholder>
              <w:docPart w:val="E5B549BDD4444EB496596FD4C2121D1B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58D9A8C2" w14:textId="5196537A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793EEC72" w14:textId="77777777" w:rsidTr="00243FD6">
        <w:sdt>
          <w:sdtPr>
            <w:rPr>
              <w:rFonts w:ascii="Arial" w:hAnsi="Arial" w:cs="Arial"/>
              <w:bCs/>
            </w:rPr>
            <w:id w:val="-307640433"/>
            <w:placeholder>
              <w:docPart w:val="00CEE5B562A940ACB5C54ED5EEA2044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6FFC536E" w14:textId="06D1F5F8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647180614"/>
            <w:placeholder>
              <w:docPart w:val="23040A498F104AE3A34E4C5EF3983CCC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3E19A796" w14:textId="59001CA0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2224C916" w14:textId="77777777" w:rsidTr="00243FD6">
        <w:sdt>
          <w:sdtPr>
            <w:rPr>
              <w:rFonts w:ascii="Arial" w:hAnsi="Arial" w:cs="Arial"/>
              <w:bCs/>
            </w:rPr>
            <w:id w:val="-320966863"/>
            <w:placeholder>
              <w:docPart w:val="885BB01F5E834E8EBE82A3740E5C81BC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4FB2180F" w14:textId="30DC9660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98111249"/>
            <w:placeholder>
              <w:docPart w:val="0B98AB342F37401892299B3E00FEFEDC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7E51C5F8" w14:textId="33CB4A96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FD6" w:rsidRPr="008B376A" w14:paraId="01EB39A0" w14:textId="77777777" w:rsidTr="00243FD6">
        <w:sdt>
          <w:sdtPr>
            <w:rPr>
              <w:rFonts w:ascii="Arial" w:hAnsi="Arial" w:cs="Arial"/>
              <w:bCs/>
            </w:rPr>
            <w:id w:val="1446274559"/>
            <w:placeholder>
              <w:docPart w:val="D7038EC816944E04914BBC93A64E66AC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685D3169" w14:textId="35FAC284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254157493"/>
            <w:placeholder>
              <w:docPart w:val="B9BA0845CA644170B18FC2CCB64DA75B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5A3D6F7F" w14:textId="6CBF0BC2" w:rsidR="00243FD6" w:rsidRPr="008B376A" w:rsidRDefault="00243FD6" w:rsidP="00243FD6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C52" w:rsidRPr="008B376A" w14:paraId="507E36FC" w14:textId="77777777" w:rsidTr="00243FD6">
        <w:sdt>
          <w:sdtPr>
            <w:rPr>
              <w:rFonts w:ascii="Arial" w:hAnsi="Arial" w:cs="Arial"/>
              <w:bCs/>
            </w:rPr>
            <w:id w:val="-312405452"/>
            <w:placeholder>
              <w:docPart w:val="E965ECDC501347329790021A89B0134A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72059306" w14:textId="697F8D8D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894106717"/>
            <w:placeholder>
              <w:docPart w:val="CBF64F350490448B912E3B4162F35F31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5AE64F54" w14:textId="6E7454D3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C52" w:rsidRPr="008B376A" w14:paraId="12E9F38B" w14:textId="77777777" w:rsidTr="00243FD6">
        <w:sdt>
          <w:sdtPr>
            <w:rPr>
              <w:rFonts w:ascii="Arial" w:hAnsi="Arial" w:cs="Arial"/>
              <w:bCs/>
            </w:rPr>
            <w:id w:val="-1498256356"/>
            <w:placeholder>
              <w:docPart w:val="585AFFCB522E422395309234AF6EC78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6705113F" w14:textId="52780210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017765742"/>
            <w:placeholder>
              <w:docPart w:val="F35968FC73FF4F348B81C1F968264FF7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48738609" w14:textId="6B712370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C52" w:rsidRPr="008B376A" w14:paraId="113FF28F" w14:textId="77777777" w:rsidTr="00243FD6">
        <w:sdt>
          <w:sdtPr>
            <w:rPr>
              <w:rFonts w:ascii="Arial" w:hAnsi="Arial" w:cs="Arial"/>
              <w:bCs/>
            </w:rPr>
            <w:id w:val="342061720"/>
            <w:placeholder>
              <w:docPart w:val="94059F6A6AA540DE8E1654AF2D4CA666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09505B20" w14:textId="60A3DDE8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714038719"/>
            <w:placeholder>
              <w:docPart w:val="239CE1B62E6B481A8AB449C5B2668DF7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6AC48C1C" w14:textId="599A65B3" w:rsidR="00541C52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C52" w:rsidRPr="008B376A" w14:paraId="29AE1102" w14:textId="77777777" w:rsidTr="00243FD6">
        <w:sdt>
          <w:sdtPr>
            <w:rPr>
              <w:rFonts w:ascii="Arial" w:hAnsi="Arial" w:cs="Arial"/>
              <w:bCs/>
            </w:rPr>
            <w:id w:val="1968393385"/>
            <w:placeholder>
              <w:docPart w:val="694B891E43AD4660A929F1C316500D76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30851167" w14:textId="74611954" w:rsidR="00541C52" w:rsidRPr="008B376A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850685103"/>
            <w:placeholder>
              <w:docPart w:val="9C091D6B2DE04A7DBF18B9B7FA1132FB"/>
            </w:placeholder>
            <w:showingPlcHdr/>
          </w:sdtPr>
          <w:sdtEndPr/>
          <w:sdtContent>
            <w:tc>
              <w:tcPr>
                <w:tcW w:w="13010" w:type="dxa"/>
                <w:shd w:val="clear" w:color="auto" w:fill="auto"/>
              </w:tcPr>
              <w:p w14:paraId="7BF9653F" w14:textId="28C53569" w:rsidR="00541C52" w:rsidRPr="008B376A" w:rsidRDefault="00541C52" w:rsidP="00541C52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hAnsi="Arial" w:cs="Arial"/>
                    <w:bCs/>
                  </w:rPr>
                </w:pPr>
                <w:r w:rsidRPr="00400B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CF3B97" w14:textId="77777777" w:rsidR="007A4209" w:rsidRPr="008B376A" w:rsidRDefault="007A4209" w:rsidP="007A4209">
      <w:pPr>
        <w:autoSpaceDE w:val="0"/>
        <w:autoSpaceDN w:val="0"/>
        <w:adjustRightInd w:val="0"/>
        <w:spacing w:line="480" w:lineRule="auto"/>
        <w:ind w:right="-11"/>
        <w:rPr>
          <w:rFonts w:ascii="Arial" w:hAnsi="Arial" w:cs="Arial"/>
          <w:b/>
        </w:rPr>
      </w:pPr>
    </w:p>
    <w:sectPr w:rsidR="007A4209" w:rsidRPr="008B376A" w:rsidSect="000079D4">
      <w:pgSz w:w="16836" w:h="11904" w:orient="landscape" w:code="9"/>
      <w:pgMar w:top="1219" w:right="851" w:bottom="987" w:left="1440" w:header="709" w:footer="709" w:gutter="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BA8E1" w14:textId="77777777" w:rsidR="000B23FE" w:rsidRDefault="000B23FE">
      <w:r>
        <w:separator/>
      </w:r>
    </w:p>
  </w:endnote>
  <w:endnote w:type="continuationSeparator" w:id="0">
    <w:p w14:paraId="0C6E9674" w14:textId="77777777" w:rsidR="000B23FE" w:rsidRDefault="000B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7634" w14:textId="77777777" w:rsidR="00AE702A" w:rsidRDefault="00AE702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DE3794A" w14:textId="77777777" w:rsidR="00AE702A" w:rsidRDefault="00AE7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391E" w14:textId="3F112989" w:rsidR="006A58D5" w:rsidRDefault="00A20410" w:rsidP="006A58D5">
    <w:pPr>
      <w:pStyle w:val="Footer"/>
      <w:jc w:val="right"/>
    </w:pPr>
    <w:r>
      <w:rPr>
        <w:noProof/>
      </w:rPr>
      <w:drawing>
        <wp:inline distT="0" distB="0" distL="0" distR="0" wp14:anchorId="3E65B09F" wp14:editId="492E3162">
          <wp:extent cx="3240000" cy="639694"/>
          <wp:effectExtent l="0" t="0" r="0" b="8255"/>
          <wp:docPr id="3366821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63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34F6E" w14:textId="77777777" w:rsidR="000B23FE" w:rsidRDefault="000B23FE">
      <w:r>
        <w:separator/>
      </w:r>
    </w:p>
  </w:footnote>
  <w:footnote w:type="continuationSeparator" w:id="0">
    <w:p w14:paraId="23977A98" w14:textId="77777777" w:rsidR="000B23FE" w:rsidRDefault="000B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428B" w14:textId="7F11094E" w:rsidR="00967521" w:rsidRDefault="00A20410">
    <w:pPr>
      <w:pStyle w:val="Head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0C261FD" wp14:editId="6D2352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5244016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7E">
      <w:rPr>
        <w:szCs w:val="20"/>
        <w:lang w:val="en-GB" w:eastAsia="en-GB"/>
      </w:rPr>
      <w:pict w14:anchorId="7C360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4.95pt;height:840.9pt;z-index:-251658240;mso-wrap-edited:f;mso-position-horizontal:center;mso-position-horizontal-relative:margin;mso-position-vertical:center;mso-position-vertical-relative:margin" wrapcoords="-27 0 -27 21580 21600 21580 21600 0 -27 0">
          <v:imagedata r:id="rId2" o:title="Essex Highways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77BE" w14:textId="2464DFB4" w:rsidR="00FB7473" w:rsidRDefault="00A20410" w:rsidP="00FB7473">
    <w:pPr>
      <w:pStyle w:val="Header"/>
    </w:pPr>
    <w:r>
      <w:rPr>
        <w:noProof/>
      </w:rPr>
      <w:drawing>
        <wp:inline distT="0" distB="0" distL="0" distR="0" wp14:anchorId="253DA5E6" wp14:editId="0F3CC1CE">
          <wp:extent cx="3239242" cy="1076325"/>
          <wp:effectExtent l="0" t="0" r="0" b="0"/>
          <wp:docPr id="126106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07"/>
                  <a:stretch/>
                </pic:blipFill>
                <pic:spPr bwMode="auto">
                  <a:xfrm>
                    <a:off x="0" y="0"/>
                    <a:ext cx="3240000" cy="1076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B7473">
      <w:tab/>
    </w:r>
  </w:p>
  <w:p w14:paraId="5ED72279" w14:textId="1F457B0F" w:rsidR="00967521" w:rsidRDefault="00FB7473" w:rsidP="00FB7473">
    <w:pPr>
      <w:pStyle w:val="Header"/>
      <w:tabs>
        <w:tab w:val="clear" w:pos="4320"/>
        <w:tab w:val="clear" w:pos="8640"/>
        <w:tab w:val="left" w:pos="2880"/>
        <w:tab w:val="right" w:pos="964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777"/>
    <w:multiLevelType w:val="hybridMultilevel"/>
    <w:tmpl w:val="DC5E90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931"/>
    <w:multiLevelType w:val="hybridMultilevel"/>
    <w:tmpl w:val="380E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013">
    <w:abstractNumId w:val="0"/>
  </w:num>
  <w:num w:numId="2" w16cid:durableId="1056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1"/>
    <w:rsid w:val="0000008D"/>
    <w:rsid w:val="00005432"/>
    <w:rsid w:val="000079D4"/>
    <w:rsid w:val="000106FF"/>
    <w:rsid w:val="00014EBD"/>
    <w:rsid w:val="00015EDC"/>
    <w:rsid w:val="000209DF"/>
    <w:rsid w:val="00026ECB"/>
    <w:rsid w:val="00035383"/>
    <w:rsid w:val="00050B5D"/>
    <w:rsid w:val="000543F3"/>
    <w:rsid w:val="00080766"/>
    <w:rsid w:val="00081A23"/>
    <w:rsid w:val="00085877"/>
    <w:rsid w:val="0008611A"/>
    <w:rsid w:val="000975AD"/>
    <w:rsid w:val="000A23D4"/>
    <w:rsid w:val="000B23FE"/>
    <w:rsid w:val="000B2CF1"/>
    <w:rsid w:val="000C465C"/>
    <w:rsid w:val="000C486E"/>
    <w:rsid w:val="000D0B7D"/>
    <w:rsid w:val="001018D4"/>
    <w:rsid w:val="00102500"/>
    <w:rsid w:val="001070C5"/>
    <w:rsid w:val="00151676"/>
    <w:rsid w:val="0015741B"/>
    <w:rsid w:val="0016519A"/>
    <w:rsid w:val="00165E8A"/>
    <w:rsid w:val="001748A9"/>
    <w:rsid w:val="001826F2"/>
    <w:rsid w:val="001A1EDC"/>
    <w:rsid w:val="001A5C2A"/>
    <w:rsid w:val="001B4629"/>
    <w:rsid w:val="001B552E"/>
    <w:rsid w:val="001C02EA"/>
    <w:rsid w:val="001D0524"/>
    <w:rsid w:val="001D1F9A"/>
    <w:rsid w:val="001D685B"/>
    <w:rsid w:val="001E1CE7"/>
    <w:rsid w:val="00216E14"/>
    <w:rsid w:val="00237421"/>
    <w:rsid w:val="00243E38"/>
    <w:rsid w:val="00243FD6"/>
    <w:rsid w:val="0026127E"/>
    <w:rsid w:val="002632D4"/>
    <w:rsid w:val="00267055"/>
    <w:rsid w:val="002708B5"/>
    <w:rsid w:val="0027384C"/>
    <w:rsid w:val="002910FA"/>
    <w:rsid w:val="002A0CB1"/>
    <w:rsid w:val="002A342D"/>
    <w:rsid w:val="002B47A8"/>
    <w:rsid w:val="002C3AC1"/>
    <w:rsid w:val="002D5416"/>
    <w:rsid w:val="002E756D"/>
    <w:rsid w:val="002F06ED"/>
    <w:rsid w:val="002F0979"/>
    <w:rsid w:val="00305118"/>
    <w:rsid w:val="003172E8"/>
    <w:rsid w:val="00320098"/>
    <w:rsid w:val="00326776"/>
    <w:rsid w:val="00336D2F"/>
    <w:rsid w:val="00347CA6"/>
    <w:rsid w:val="00371585"/>
    <w:rsid w:val="003A7C30"/>
    <w:rsid w:val="003C4681"/>
    <w:rsid w:val="003C710F"/>
    <w:rsid w:val="003D664E"/>
    <w:rsid w:val="003D758D"/>
    <w:rsid w:val="003E1F48"/>
    <w:rsid w:val="003E692D"/>
    <w:rsid w:val="003F549F"/>
    <w:rsid w:val="00406D9D"/>
    <w:rsid w:val="00411EE8"/>
    <w:rsid w:val="00445BDD"/>
    <w:rsid w:val="00446E64"/>
    <w:rsid w:val="00456AFB"/>
    <w:rsid w:val="004628F5"/>
    <w:rsid w:val="00474C3B"/>
    <w:rsid w:val="00477CC2"/>
    <w:rsid w:val="0049699E"/>
    <w:rsid w:val="00497020"/>
    <w:rsid w:val="004B43EA"/>
    <w:rsid w:val="004C000C"/>
    <w:rsid w:val="004C496F"/>
    <w:rsid w:val="004C7E79"/>
    <w:rsid w:val="004E1114"/>
    <w:rsid w:val="004E6007"/>
    <w:rsid w:val="00506FC9"/>
    <w:rsid w:val="005120F9"/>
    <w:rsid w:val="00527C4B"/>
    <w:rsid w:val="00541C52"/>
    <w:rsid w:val="0054247C"/>
    <w:rsid w:val="00542950"/>
    <w:rsid w:val="00552B8F"/>
    <w:rsid w:val="00574A1A"/>
    <w:rsid w:val="00581025"/>
    <w:rsid w:val="00593B3E"/>
    <w:rsid w:val="005A251F"/>
    <w:rsid w:val="005A314F"/>
    <w:rsid w:val="005A6BA6"/>
    <w:rsid w:val="005B2279"/>
    <w:rsid w:val="005B7DE1"/>
    <w:rsid w:val="005C0FB2"/>
    <w:rsid w:val="005D6F49"/>
    <w:rsid w:val="005D7EC6"/>
    <w:rsid w:val="005E4102"/>
    <w:rsid w:val="006077DA"/>
    <w:rsid w:val="00617AC0"/>
    <w:rsid w:val="00623A12"/>
    <w:rsid w:val="00636123"/>
    <w:rsid w:val="006523C4"/>
    <w:rsid w:val="0065454D"/>
    <w:rsid w:val="006659F9"/>
    <w:rsid w:val="00667EE9"/>
    <w:rsid w:val="006723EE"/>
    <w:rsid w:val="006763F5"/>
    <w:rsid w:val="006A176F"/>
    <w:rsid w:val="006A58D5"/>
    <w:rsid w:val="006C03D4"/>
    <w:rsid w:val="006C12D6"/>
    <w:rsid w:val="006C5EA6"/>
    <w:rsid w:val="006C6FB2"/>
    <w:rsid w:val="006D3746"/>
    <w:rsid w:val="006E19E9"/>
    <w:rsid w:val="006F3C36"/>
    <w:rsid w:val="0071498A"/>
    <w:rsid w:val="0073207C"/>
    <w:rsid w:val="007415D2"/>
    <w:rsid w:val="00745F88"/>
    <w:rsid w:val="00747014"/>
    <w:rsid w:val="007565A4"/>
    <w:rsid w:val="007613D2"/>
    <w:rsid w:val="007620EA"/>
    <w:rsid w:val="00772F5C"/>
    <w:rsid w:val="007758FF"/>
    <w:rsid w:val="007766A7"/>
    <w:rsid w:val="007A41BE"/>
    <w:rsid w:val="007A4209"/>
    <w:rsid w:val="007A78AE"/>
    <w:rsid w:val="007B7C38"/>
    <w:rsid w:val="007E5C37"/>
    <w:rsid w:val="007F5E0E"/>
    <w:rsid w:val="008011EC"/>
    <w:rsid w:val="0080145D"/>
    <w:rsid w:val="00807D4C"/>
    <w:rsid w:val="0081292F"/>
    <w:rsid w:val="00813D26"/>
    <w:rsid w:val="00826C48"/>
    <w:rsid w:val="00826E78"/>
    <w:rsid w:val="00830341"/>
    <w:rsid w:val="00836BD6"/>
    <w:rsid w:val="00846969"/>
    <w:rsid w:val="008A1780"/>
    <w:rsid w:val="008B376A"/>
    <w:rsid w:val="008B5056"/>
    <w:rsid w:val="008D57E0"/>
    <w:rsid w:val="00902682"/>
    <w:rsid w:val="009047FB"/>
    <w:rsid w:val="00904DC9"/>
    <w:rsid w:val="00911D8C"/>
    <w:rsid w:val="00913554"/>
    <w:rsid w:val="00915A0C"/>
    <w:rsid w:val="0092733D"/>
    <w:rsid w:val="00942B8A"/>
    <w:rsid w:val="00951541"/>
    <w:rsid w:val="00951832"/>
    <w:rsid w:val="00967521"/>
    <w:rsid w:val="00984284"/>
    <w:rsid w:val="009D6059"/>
    <w:rsid w:val="009E1B70"/>
    <w:rsid w:val="009E6E61"/>
    <w:rsid w:val="00A20410"/>
    <w:rsid w:val="00A253D1"/>
    <w:rsid w:val="00A26693"/>
    <w:rsid w:val="00A26935"/>
    <w:rsid w:val="00A27317"/>
    <w:rsid w:val="00A455F4"/>
    <w:rsid w:val="00A547A9"/>
    <w:rsid w:val="00A56685"/>
    <w:rsid w:val="00A6319A"/>
    <w:rsid w:val="00A70E2F"/>
    <w:rsid w:val="00A75FCE"/>
    <w:rsid w:val="00A76AEF"/>
    <w:rsid w:val="00AA05B0"/>
    <w:rsid w:val="00AA26A0"/>
    <w:rsid w:val="00AA6470"/>
    <w:rsid w:val="00AB25BA"/>
    <w:rsid w:val="00AB7A9C"/>
    <w:rsid w:val="00AC4B33"/>
    <w:rsid w:val="00AE06C8"/>
    <w:rsid w:val="00AE6103"/>
    <w:rsid w:val="00AE702A"/>
    <w:rsid w:val="00B017D3"/>
    <w:rsid w:val="00B13E12"/>
    <w:rsid w:val="00B13F1A"/>
    <w:rsid w:val="00B305D7"/>
    <w:rsid w:val="00B3390C"/>
    <w:rsid w:val="00B34140"/>
    <w:rsid w:val="00B41A97"/>
    <w:rsid w:val="00B41AA4"/>
    <w:rsid w:val="00B43D19"/>
    <w:rsid w:val="00B63477"/>
    <w:rsid w:val="00B72950"/>
    <w:rsid w:val="00B76C96"/>
    <w:rsid w:val="00B82D58"/>
    <w:rsid w:val="00B94753"/>
    <w:rsid w:val="00BA5ECF"/>
    <w:rsid w:val="00BB7CE5"/>
    <w:rsid w:val="00BC24C4"/>
    <w:rsid w:val="00BD01DA"/>
    <w:rsid w:val="00BD2C51"/>
    <w:rsid w:val="00BD459D"/>
    <w:rsid w:val="00BE45B8"/>
    <w:rsid w:val="00BE54CF"/>
    <w:rsid w:val="00BE7A75"/>
    <w:rsid w:val="00BF212F"/>
    <w:rsid w:val="00BF4D3F"/>
    <w:rsid w:val="00C033CE"/>
    <w:rsid w:val="00C170CE"/>
    <w:rsid w:val="00C267A1"/>
    <w:rsid w:val="00C36458"/>
    <w:rsid w:val="00C548DE"/>
    <w:rsid w:val="00C666CF"/>
    <w:rsid w:val="00C7082B"/>
    <w:rsid w:val="00C80741"/>
    <w:rsid w:val="00C83431"/>
    <w:rsid w:val="00CA6188"/>
    <w:rsid w:val="00CB2603"/>
    <w:rsid w:val="00CB5D1D"/>
    <w:rsid w:val="00CE092D"/>
    <w:rsid w:val="00CE50AA"/>
    <w:rsid w:val="00CE7A2D"/>
    <w:rsid w:val="00D103E0"/>
    <w:rsid w:val="00D21F57"/>
    <w:rsid w:val="00D220BB"/>
    <w:rsid w:val="00D2631F"/>
    <w:rsid w:val="00D325A9"/>
    <w:rsid w:val="00D36848"/>
    <w:rsid w:val="00D46F4C"/>
    <w:rsid w:val="00D669A6"/>
    <w:rsid w:val="00D67ED8"/>
    <w:rsid w:val="00D759C8"/>
    <w:rsid w:val="00D76F7E"/>
    <w:rsid w:val="00D95A2C"/>
    <w:rsid w:val="00DA3059"/>
    <w:rsid w:val="00DA5350"/>
    <w:rsid w:val="00DA61CB"/>
    <w:rsid w:val="00DA71C9"/>
    <w:rsid w:val="00DC0E34"/>
    <w:rsid w:val="00DC210C"/>
    <w:rsid w:val="00DC7CAB"/>
    <w:rsid w:val="00DD0134"/>
    <w:rsid w:val="00DD368B"/>
    <w:rsid w:val="00DF00CF"/>
    <w:rsid w:val="00DF42F1"/>
    <w:rsid w:val="00E003B7"/>
    <w:rsid w:val="00E037CC"/>
    <w:rsid w:val="00E16D36"/>
    <w:rsid w:val="00E25AF1"/>
    <w:rsid w:val="00E50DC6"/>
    <w:rsid w:val="00E569ED"/>
    <w:rsid w:val="00E56E29"/>
    <w:rsid w:val="00E63891"/>
    <w:rsid w:val="00E63E3F"/>
    <w:rsid w:val="00E83C56"/>
    <w:rsid w:val="00E916A5"/>
    <w:rsid w:val="00E968D5"/>
    <w:rsid w:val="00EA2E57"/>
    <w:rsid w:val="00EB35FC"/>
    <w:rsid w:val="00EB4574"/>
    <w:rsid w:val="00EB7A3A"/>
    <w:rsid w:val="00ED68BC"/>
    <w:rsid w:val="00EE3DA4"/>
    <w:rsid w:val="00EE6144"/>
    <w:rsid w:val="00EF35CF"/>
    <w:rsid w:val="00F148C8"/>
    <w:rsid w:val="00F17846"/>
    <w:rsid w:val="00F23AF0"/>
    <w:rsid w:val="00F3465C"/>
    <w:rsid w:val="00F63846"/>
    <w:rsid w:val="00F639AD"/>
    <w:rsid w:val="00F714E8"/>
    <w:rsid w:val="00F73C30"/>
    <w:rsid w:val="00F853FC"/>
    <w:rsid w:val="00F904C1"/>
    <w:rsid w:val="00F95B9F"/>
    <w:rsid w:val="00FA3AB3"/>
    <w:rsid w:val="00FB2F83"/>
    <w:rsid w:val="00FB7473"/>
    <w:rsid w:val="00FC7220"/>
    <w:rsid w:val="00FD68BA"/>
    <w:rsid w:val="00FF22E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DA3E1F"/>
  <w15:chartTrackingRefBased/>
  <w15:docId w15:val="{495EF7C9-8579-4E5E-8410-4B107C07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19A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639AD"/>
    <w:pPr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A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1A7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51A7D"/>
    <w:pPr>
      <w:spacing w:after="276" w:line="276" w:lineRule="atLeast"/>
      <w:jc w:val="both"/>
    </w:pPr>
    <w:rPr>
      <w:rFonts w:ascii="Times New Roman" w:hAnsi="Times New Roman"/>
      <w:sz w:val="22"/>
      <w:szCs w:val="22"/>
      <w:lang w:val="en-GB" w:eastAsia="en-GB"/>
    </w:rPr>
  </w:style>
  <w:style w:type="character" w:styleId="Strong">
    <w:name w:val="Strong"/>
    <w:qFormat/>
    <w:rsid w:val="00D13753"/>
    <w:rPr>
      <w:b/>
      <w:bCs/>
    </w:rPr>
  </w:style>
  <w:style w:type="character" w:styleId="Hyperlink">
    <w:name w:val="Hyperlink"/>
    <w:rsid w:val="00D13753"/>
    <w:rPr>
      <w:color w:val="0000FF"/>
      <w:u w:val="single"/>
    </w:rPr>
  </w:style>
  <w:style w:type="paragraph" w:styleId="BalloonText">
    <w:name w:val="Balloon Text"/>
    <w:basedOn w:val="Normal"/>
    <w:semiHidden/>
    <w:rsid w:val="000B745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548DE"/>
    <w:rPr>
      <w:color w:val="808080"/>
    </w:rPr>
  </w:style>
  <w:style w:type="character" w:styleId="CommentReference">
    <w:name w:val="annotation reference"/>
    <w:semiHidden/>
    <w:unhideWhenUsed/>
    <w:rsid w:val="00913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355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91355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3554"/>
    <w:rPr>
      <w:b/>
      <w:bCs/>
    </w:rPr>
  </w:style>
  <w:style w:type="character" w:customStyle="1" w:styleId="CommentSubjectChar">
    <w:name w:val="Comment Subject Char"/>
    <w:link w:val="CommentSubject"/>
    <w:semiHidden/>
    <w:rsid w:val="00913554"/>
    <w:rPr>
      <w:rFonts w:ascii="Cambria" w:hAnsi="Cambria"/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942B8A"/>
    <w:rPr>
      <w:color w:val="605E5C"/>
      <w:shd w:val="clear" w:color="auto" w:fill="E1DFDD"/>
    </w:rPr>
  </w:style>
  <w:style w:type="table" w:styleId="TableGrid">
    <w:name w:val="Table Grid"/>
    <w:basedOn w:val="TableNormal"/>
    <w:rsid w:val="00AE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E702A"/>
    <w:rPr>
      <w:rFonts w:ascii="Cambria" w:hAnsi="Cambria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FB7473"/>
    <w:rPr>
      <w:rFonts w:ascii="Cambria" w:hAnsi="Cambri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639AD"/>
    <w:rPr>
      <w:rFonts w:ascii="Arial" w:hAnsi="Arial" w:cs="Arial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5D7EC6"/>
    <w:rPr>
      <w:rFonts w:ascii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e.network/uk/esse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essexhighways.org/special-eve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jeh.maps.arcgis.com/apps/instant/sidebar/index.html?appid=372e79c6b5b14fe18698b6e9b3adfa3c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etwork.Operations@essexhighways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sexhighways.org/special-event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2E62-01F1-424D-82FD-F70DB79EC944}"/>
      </w:docPartPr>
      <w:docPartBody>
        <w:p w:rsidR="00A5260C" w:rsidRDefault="00A5260C"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71C978A4841F1AA3BF6AED530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C038-F2B1-44FD-A108-06F6A86EF6C9}"/>
      </w:docPartPr>
      <w:docPartBody>
        <w:p w:rsidR="00A5260C" w:rsidRDefault="00816174" w:rsidP="00816174">
          <w:pPr>
            <w:pStyle w:val="5B671C978A4841F1AA3BF6AED530C45E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to enter a date.</w:t>
          </w:r>
        </w:p>
      </w:docPartBody>
    </w:docPart>
    <w:docPart>
      <w:docPartPr>
        <w:name w:val="9FBFFD0F1D3243A98DB969F58639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EF38-7A9B-4796-98AD-B8D7DAACDE48}"/>
      </w:docPartPr>
      <w:docPartBody>
        <w:p w:rsidR="00BB7BDE" w:rsidRDefault="00816174" w:rsidP="00816174">
          <w:pPr>
            <w:pStyle w:val="9FBFFD0F1D3243A98DB969F58639E2861"/>
          </w:pPr>
          <w:r w:rsidRPr="00243FD6">
            <w:rPr>
              <w:rStyle w:val="PlaceholderText"/>
              <w:rFonts w:ascii="Arial" w:hAnsi="Arial" w:cs="Arial"/>
              <w:i/>
              <w:iCs/>
            </w:rPr>
            <w:t>Click or tap here to enter text.</w:t>
          </w:r>
        </w:p>
      </w:docPartBody>
    </w:docPart>
    <w:docPart>
      <w:docPartPr>
        <w:name w:val="6D7F5EBF23ED4D64988FA84E7270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3C22-5E98-4A8E-88C9-A70F56417854}"/>
      </w:docPartPr>
      <w:docPartBody>
        <w:p w:rsidR="00BB7BDE" w:rsidRDefault="00816174" w:rsidP="00816174">
          <w:pPr>
            <w:pStyle w:val="6D7F5EBF23ED4D64988FA84E72709DCB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44204C097D7F4C1788AE3F128856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5D3F6-BCE2-482D-A748-D8C7D1B402DC}"/>
      </w:docPartPr>
      <w:docPartBody>
        <w:p w:rsidR="00BB7BDE" w:rsidRDefault="00816174" w:rsidP="00816174">
          <w:pPr>
            <w:pStyle w:val="44204C097D7F4C1788AE3F128856C981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E8F9FB1C03A4690AC8B796FDF06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5F62-C813-4BA0-B1AA-BF7831AC0F0F}"/>
      </w:docPartPr>
      <w:docPartBody>
        <w:p w:rsidR="00BB7BDE" w:rsidRDefault="00816174" w:rsidP="00816174">
          <w:pPr>
            <w:pStyle w:val="FE8F9FB1C03A4690AC8B796FDF065013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100B549891F4F328577E41A34D0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F7F6-4530-4E55-A91F-9AAFF1C60382}"/>
      </w:docPartPr>
      <w:docPartBody>
        <w:p w:rsidR="00BB7BDE" w:rsidRDefault="00816174" w:rsidP="00816174">
          <w:pPr>
            <w:pStyle w:val="D100B549891F4F328577E41A34D05E5B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EB79B690AE244E9AAD82E5FFFAC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2BF9-4249-4A79-89CA-C50A8F749F80}"/>
      </w:docPartPr>
      <w:docPartBody>
        <w:p w:rsidR="00BB7BDE" w:rsidRDefault="00816174" w:rsidP="00816174">
          <w:pPr>
            <w:pStyle w:val="AEB79B690AE244E9AAD82E5FFFAC158F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3D3A30B06E0E47F2AA741BBBE013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8849-DE8D-4041-BC63-AF04F37D2F09}"/>
      </w:docPartPr>
      <w:docPartBody>
        <w:p w:rsidR="00BB7BDE" w:rsidRDefault="00816174" w:rsidP="00816174">
          <w:pPr>
            <w:pStyle w:val="3D3A30B06E0E47F2AA741BBBE013ECCA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A201879F86048558FB7E257AA31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C3E5-C438-431E-9125-EB9632078EF6}"/>
      </w:docPartPr>
      <w:docPartBody>
        <w:p w:rsidR="00BB7BDE" w:rsidRDefault="00816174" w:rsidP="00816174">
          <w:pPr>
            <w:pStyle w:val="0A201879F86048558FB7E257AA310F44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C9A85C37DE3E44B78A82739994BA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AB5C-C6A2-42EF-935A-9008CA8B1125}"/>
      </w:docPartPr>
      <w:docPartBody>
        <w:p w:rsidR="00BB7BDE" w:rsidRDefault="00BB7BDE" w:rsidP="00BB7BDE">
          <w:pPr>
            <w:pStyle w:val="C9A85C37DE3E44B78A82739994BA6354"/>
          </w:pPr>
          <w:r w:rsidRPr="00400B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0BD2CFA21249B6BB7AE04CEA36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6DF2-01AB-4D29-8489-A2D9E308B052}"/>
      </w:docPartPr>
      <w:docPartBody>
        <w:p w:rsidR="00BB7BDE" w:rsidRDefault="00816174" w:rsidP="00816174">
          <w:pPr>
            <w:pStyle w:val="330BD2CFA21249B6BB7AE04CEA36924C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978C5EE369A405AA164ED3069FB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36BF-D901-473F-ADC1-736318295647}"/>
      </w:docPartPr>
      <w:docPartBody>
        <w:p w:rsidR="00BB7BDE" w:rsidRDefault="00816174" w:rsidP="00816174">
          <w:pPr>
            <w:pStyle w:val="9978C5EE369A405AA164ED3069FB0258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B6390C9FBC7744A48CC7A0DC8329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065C-8CF7-413B-BC24-52719B95C797}"/>
      </w:docPartPr>
      <w:docPartBody>
        <w:p w:rsidR="00BB7BDE" w:rsidRDefault="00816174" w:rsidP="00816174">
          <w:pPr>
            <w:pStyle w:val="B6390C9FBC7744A48CC7A0DC8329450D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D972D3E440040358B03FFED524B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FF713-D818-4EEC-B3B2-5AD9ADF0B67F}"/>
      </w:docPartPr>
      <w:docPartBody>
        <w:p w:rsidR="00BB7BDE" w:rsidRDefault="00816174" w:rsidP="00816174">
          <w:pPr>
            <w:pStyle w:val="9D972D3E440040358B03FFED524BA881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DA4A633FE144A98841BBD6493F2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1A46-8DE7-4D53-BC7B-0CC11B9E2E27}"/>
      </w:docPartPr>
      <w:docPartBody>
        <w:p w:rsidR="00BB7BDE" w:rsidRDefault="00816174" w:rsidP="00816174">
          <w:pPr>
            <w:pStyle w:val="0DA4A633FE144A98841BBD6493F20CCF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F5BC5AA35AC4C96A102E798CD8C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BCD5-561E-46D8-AA10-A4473F98F6B2}"/>
      </w:docPartPr>
      <w:docPartBody>
        <w:p w:rsidR="00BB7BDE" w:rsidRDefault="00BB7BDE" w:rsidP="00BB7BDE">
          <w:pPr>
            <w:pStyle w:val="DF5BC5AA35AC4C96A102E798CD8CAEE8"/>
          </w:pPr>
          <w:r w:rsidRPr="00801324">
            <w:rPr>
              <w:rStyle w:val="PlaceholderText"/>
            </w:rPr>
            <w:t>Choose an item.</w:t>
          </w:r>
        </w:p>
      </w:docPartBody>
    </w:docPart>
    <w:docPart>
      <w:docPartPr>
        <w:name w:val="47E727E5AED2433181BC15443219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2996-BBE9-4741-AFF1-96C770B574C6}"/>
      </w:docPartPr>
      <w:docPartBody>
        <w:p w:rsidR="00BB7BDE" w:rsidRDefault="00BB7BDE" w:rsidP="00BB7BDE">
          <w:pPr>
            <w:pStyle w:val="47E727E5AED2433181BC154432196E13"/>
          </w:pPr>
          <w:r w:rsidRPr="00801324">
            <w:rPr>
              <w:rStyle w:val="PlaceholderText"/>
            </w:rPr>
            <w:t>Choose an item.</w:t>
          </w:r>
        </w:p>
      </w:docPartBody>
    </w:docPart>
    <w:docPart>
      <w:docPartPr>
        <w:name w:val="2A980005F43046B49577D92D3691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C9FF-C1A2-43D0-8380-CEDA7C5A404B}"/>
      </w:docPartPr>
      <w:docPartBody>
        <w:p w:rsidR="00BB7BDE" w:rsidRDefault="00816174" w:rsidP="00816174">
          <w:pPr>
            <w:pStyle w:val="2A980005F43046B49577D92D369109D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7211B4B09416C96879E19914A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6B8E-A007-4867-ADB5-7F2BC7641AD5}"/>
      </w:docPartPr>
      <w:docPartBody>
        <w:p w:rsidR="00BB7BDE" w:rsidRDefault="00816174" w:rsidP="00816174">
          <w:pPr>
            <w:pStyle w:val="A857211B4B09416C96879E19914AE69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955BE142940B482C49BBAC92E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A0AF-7356-43ED-9112-2A3FF850823E}"/>
      </w:docPartPr>
      <w:docPartBody>
        <w:p w:rsidR="00BB7BDE" w:rsidRDefault="00816174" w:rsidP="00816174">
          <w:pPr>
            <w:pStyle w:val="7E0955BE142940B482C49BBAC92E5E62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268A395224D23B8B4E45B952D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9DDA-DE7B-4329-90C1-D9F5B93D454B}"/>
      </w:docPartPr>
      <w:docPartBody>
        <w:p w:rsidR="00BB7BDE" w:rsidRDefault="00816174" w:rsidP="00816174">
          <w:pPr>
            <w:pStyle w:val="303268A395224D23B8B4E45B952DD51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63530CDA24E5A8F3C1544B8533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FE0B-9C2C-4FDD-8E95-359425955485}"/>
      </w:docPartPr>
      <w:docPartBody>
        <w:p w:rsidR="00BB7BDE" w:rsidRDefault="00816174" w:rsidP="00816174">
          <w:pPr>
            <w:pStyle w:val="93263530CDA24E5A8F3C1544B8533E62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7ED2F12714FC5B615A82D1DA7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3954-598F-44F7-A34A-0B518ECD3A92}"/>
      </w:docPartPr>
      <w:docPartBody>
        <w:p w:rsidR="00BB7BDE" w:rsidRDefault="00816174" w:rsidP="00816174">
          <w:pPr>
            <w:pStyle w:val="4637ED2F12714FC5B615A82D1DA7AB7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41A5385324F5BAA34B729B2AC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262B-7ABC-4635-BC98-A5E56B7A65C7}"/>
      </w:docPartPr>
      <w:docPartBody>
        <w:p w:rsidR="00BB7BDE" w:rsidRDefault="00816174" w:rsidP="00816174">
          <w:pPr>
            <w:pStyle w:val="4A341A5385324F5BAA34B729B2AC1F7E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440D3EBFF4B01850097770718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0DB5-6D14-4C2D-B129-917CD987495E}"/>
      </w:docPartPr>
      <w:docPartBody>
        <w:p w:rsidR="00BB7BDE" w:rsidRDefault="00816174" w:rsidP="00816174">
          <w:pPr>
            <w:pStyle w:val="1B6440D3EBFF4B01850097770718D8A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1CDB9F3734312AC120BDDCC1C7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E270-1CD3-422E-8BCC-42A00428A2A0}"/>
      </w:docPartPr>
      <w:docPartBody>
        <w:p w:rsidR="00BB7BDE" w:rsidRDefault="00816174" w:rsidP="00816174">
          <w:pPr>
            <w:pStyle w:val="E661CDB9F3734312AC120BDDCC1C7835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73B654C9748658E50A923AE75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9708-42EE-4306-9AFE-F553898B71D8}"/>
      </w:docPartPr>
      <w:docPartBody>
        <w:p w:rsidR="00BB7BDE" w:rsidRDefault="00816174" w:rsidP="00816174">
          <w:pPr>
            <w:pStyle w:val="00673B654C9748658E50A923AE75F638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DE1053A284C5996743E6011E2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8FCD-5978-480E-B48D-65C023C1A57B}"/>
      </w:docPartPr>
      <w:docPartBody>
        <w:p w:rsidR="00BB7BDE" w:rsidRDefault="00816174" w:rsidP="00816174">
          <w:pPr>
            <w:pStyle w:val="C1EDE1053A284C5996743E6011E21AF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552AECE8240AA95C30F320C9A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317F-5AD5-4F1B-BE8C-A63630EEC9A2}"/>
      </w:docPartPr>
      <w:docPartBody>
        <w:p w:rsidR="00BB7BDE" w:rsidRDefault="00816174" w:rsidP="00816174">
          <w:pPr>
            <w:pStyle w:val="A2F552AECE8240AA95C30F320C9AF72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A38DFEEED41279F85D34B8E40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9DCA8-6BF3-4427-BD66-D7946EB83A8B}"/>
      </w:docPartPr>
      <w:docPartBody>
        <w:p w:rsidR="00BB7BDE" w:rsidRDefault="00816174" w:rsidP="00816174">
          <w:pPr>
            <w:pStyle w:val="740A38DFEEED41279F85D34B8E40BB4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F1C601E9B4D9582EF896B244B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94D0-CBB4-449B-AF0C-68074813F755}"/>
      </w:docPartPr>
      <w:docPartBody>
        <w:p w:rsidR="00BB7BDE" w:rsidRDefault="00816174" w:rsidP="00816174">
          <w:pPr>
            <w:pStyle w:val="16AF1C601E9B4D9582EF896B244B9C3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0697AF8C846348982B9750675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1718-07EA-4157-AF6D-70E0EFC2F085}"/>
      </w:docPartPr>
      <w:docPartBody>
        <w:p w:rsidR="00BB7BDE" w:rsidRDefault="00816174" w:rsidP="00816174">
          <w:pPr>
            <w:pStyle w:val="6920697AF8C846348982B9750675358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9188C7A124D12AB261386A8FB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184D-3940-4446-B9C5-7D5D574301E8}"/>
      </w:docPartPr>
      <w:docPartBody>
        <w:p w:rsidR="00BB7BDE" w:rsidRDefault="00816174" w:rsidP="00816174">
          <w:pPr>
            <w:pStyle w:val="D479188C7A124D12AB261386A8FBA84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880D1F1D641F2A843E60D0D37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49FD-1309-45B5-B602-0841B7A90AB9}"/>
      </w:docPartPr>
      <w:docPartBody>
        <w:p w:rsidR="00BB7BDE" w:rsidRDefault="00816174" w:rsidP="00816174">
          <w:pPr>
            <w:pStyle w:val="13F880D1F1D641F2A843E60D0D37DD31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548E77C64456D9BD7254142CF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53A2-ED82-48F0-B1CB-1F40DD6788A9}"/>
      </w:docPartPr>
      <w:docPartBody>
        <w:p w:rsidR="00BB7BDE" w:rsidRDefault="00816174" w:rsidP="00816174">
          <w:pPr>
            <w:pStyle w:val="699548E77C64456D9BD7254142CF256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39F8FA1114342877A3B3AB9AF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04A6-0CE8-4321-AD75-193BB294F6C7}"/>
      </w:docPartPr>
      <w:docPartBody>
        <w:p w:rsidR="00BB7BDE" w:rsidRDefault="00816174" w:rsidP="00816174">
          <w:pPr>
            <w:pStyle w:val="23239F8FA1114342877A3B3AB9AF3308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F2D8F1BB14455A32DFBCFFB50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19AD-9532-404D-9020-011AACEC3776}"/>
      </w:docPartPr>
      <w:docPartBody>
        <w:p w:rsidR="00BB7BDE" w:rsidRDefault="00816174" w:rsidP="00816174">
          <w:pPr>
            <w:pStyle w:val="2E6F2D8F1BB14455A32DFBCFFB50041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26B8F73AB4BFC948886D178E3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F6B7-D636-4CF2-926D-E4537886BDFC}"/>
      </w:docPartPr>
      <w:docPartBody>
        <w:p w:rsidR="00BB7BDE" w:rsidRDefault="00816174" w:rsidP="00816174">
          <w:pPr>
            <w:pStyle w:val="30F26B8F73AB4BFC948886D178E3ABD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B1B331B4242AC84119285C2C5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5004-B006-4DD5-9CCE-DCE50FC004D9}"/>
      </w:docPartPr>
      <w:docPartBody>
        <w:p w:rsidR="00BB7BDE" w:rsidRDefault="00816174" w:rsidP="00816174">
          <w:pPr>
            <w:pStyle w:val="8E6B1B331B4242AC84119285C2C5AFDD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5BD9CB55C4B7190CAC680B74B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9ADA4-16CB-4B51-B0D9-468C75CFAF38}"/>
      </w:docPartPr>
      <w:docPartBody>
        <w:p w:rsidR="00BB7BDE" w:rsidRDefault="00816174" w:rsidP="00816174">
          <w:pPr>
            <w:pStyle w:val="86B5BD9CB55C4B7190CAC680B74B2C6E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C48B1B5804993B9258410A193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AED0-EA23-4331-9E72-133087B92570}"/>
      </w:docPartPr>
      <w:docPartBody>
        <w:p w:rsidR="00BB7BDE" w:rsidRDefault="00816174" w:rsidP="00816174">
          <w:pPr>
            <w:pStyle w:val="2C6C48B1B5804993B9258410A193322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61BA6D89C41A59EE0EA7046BD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C265-9B7F-45CF-99C6-E7523B39C561}"/>
      </w:docPartPr>
      <w:docPartBody>
        <w:p w:rsidR="00BB7BDE" w:rsidRDefault="00816174" w:rsidP="00816174">
          <w:pPr>
            <w:pStyle w:val="62561BA6D89C41A59EE0EA7046BD61C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A050B2C154277A25EE7047197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AD4A-9837-4CB3-A260-1D98A9A1860D}"/>
      </w:docPartPr>
      <w:docPartBody>
        <w:p w:rsidR="00BB7BDE" w:rsidRDefault="00816174" w:rsidP="00816174">
          <w:pPr>
            <w:pStyle w:val="868A050B2C154277A25EE70471978161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40BE0E05E40D58837E865C91E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4177-3C8E-4ED7-B8C4-4B70B26E6CB8}"/>
      </w:docPartPr>
      <w:docPartBody>
        <w:p w:rsidR="00BB7BDE" w:rsidRDefault="00816174" w:rsidP="00816174">
          <w:pPr>
            <w:pStyle w:val="F1240BE0E05E40D58837E865C91E8A1D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D17A5B3C345118566C70189C2C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DE11-13B2-499B-8E79-1A5FE9E57D2D}"/>
      </w:docPartPr>
      <w:docPartBody>
        <w:p w:rsidR="00BB7BDE" w:rsidRDefault="00816174" w:rsidP="00816174">
          <w:pPr>
            <w:pStyle w:val="FDBD17A5B3C345118566C70189C2CA85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10C78A93642939B4BCFA80D25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2978-0970-4784-A113-1987D282C87D}"/>
      </w:docPartPr>
      <w:docPartBody>
        <w:p w:rsidR="00BB7BDE" w:rsidRDefault="00816174" w:rsidP="00816174">
          <w:pPr>
            <w:pStyle w:val="40410C78A93642939B4BCFA80D253BD0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F252BE7E54ED28FFF3F5FB048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DC6C-6238-478A-921E-494E3E865069}"/>
      </w:docPartPr>
      <w:docPartBody>
        <w:p w:rsidR="00BB7BDE" w:rsidRDefault="00816174" w:rsidP="00816174">
          <w:pPr>
            <w:pStyle w:val="EBFF252BE7E54ED28FFF3F5FB04825B7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87C465D4940BA9E338F266C2E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80E1-F24F-4C58-9C62-42CBF76E3A38}"/>
      </w:docPartPr>
      <w:docPartBody>
        <w:p w:rsidR="00BB7BDE" w:rsidRDefault="00816174" w:rsidP="00816174">
          <w:pPr>
            <w:pStyle w:val="B7A87C465D4940BA9E338F266C2E2185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2252699264731BE9E1DEF98B0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D6AB-1843-439C-8D78-1765DF4399B9}"/>
      </w:docPartPr>
      <w:docPartBody>
        <w:p w:rsidR="00BB7BDE" w:rsidRDefault="00816174" w:rsidP="00816174">
          <w:pPr>
            <w:pStyle w:val="7112252699264731BE9E1DEF98B0752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EF9A97C7E48BE82F36538E0DD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BF15-989E-4F07-B31A-E8677630EBAF}"/>
      </w:docPartPr>
      <w:docPartBody>
        <w:p w:rsidR="00BB7BDE" w:rsidRDefault="00816174" w:rsidP="00816174">
          <w:pPr>
            <w:pStyle w:val="6FAEF9A97C7E48BE82F36538E0DD457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C839F47D94A50AA4B95B9509A7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C59D-B6C0-49DE-93A9-ADB0301C86C4}"/>
      </w:docPartPr>
      <w:docPartBody>
        <w:p w:rsidR="00BB7BDE" w:rsidRDefault="00816174" w:rsidP="00816174">
          <w:pPr>
            <w:pStyle w:val="8E5C839F47D94A50AA4B95B9509A79F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9BA05F0FF43AEA316281622EF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C746-2B1B-4FFF-A6F0-CCBA750A7333}"/>
      </w:docPartPr>
      <w:docPartBody>
        <w:p w:rsidR="00BB7BDE" w:rsidRDefault="00816174" w:rsidP="00816174">
          <w:pPr>
            <w:pStyle w:val="BA49BA05F0FF43AEA316281622EF020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DB9883A454A67B527D1A74D24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54BC-10A3-4E24-ACF0-9EE4BF6A685C}"/>
      </w:docPartPr>
      <w:docPartBody>
        <w:p w:rsidR="00BB7BDE" w:rsidRDefault="00816174" w:rsidP="00816174">
          <w:pPr>
            <w:pStyle w:val="413DB9883A454A67B527D1A74D24FC7D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24370FFE243EDA5626389B69C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4216-4EA8-467B-BDCA-BD13988317CD}"/>
      </w:docPartPr>
      <w:docPartBody>
        <w:p w:rsidR="00BB7BDE" w:rsidRDefault="00816174" w:rsidP="00816174">
          <w:pPr>
            <w:pStyle w:val="14324370FFE243EDA5626389B69CDEBF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F9CBA6C1741119CE72E9D3712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5C8A-39C8-46C1-9684-72E48D33E416}"/>
      </w:docPartPr>
      <w:docPartBody>
        <w:p w:rsidR="00BB7BDE" w:rsidRDefault="00816174" w:rsidP="00816174">
          <w:pPr>
            <w:pStyle w:val="470F9CBA6C1741119CE72E9D37128D6E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D7FAA2AA84A74ADB5C32ECFAA4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E7FA-370A-4F98-82DE-FFCBC695E3DF}"/>
      </w:docPartPr>
      <w:docPartBody>
        <w:p w:rsidR="00BB7BDE" w:rsidRDefault="00816174" w:rsidP="00816174">
          <w:pPr>
            <w:pStyle w:val="04FD7FAA2AA84A74ADB5C32ECFAA4B20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71D496D47464BB84B13BF10B9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4085-B59D-449D-A698-69677D1CB3D8}"/>
      </w:docPartPr>
      <w:docPartBody>
        <w:p w:rsidR="00BB7BDE" w:rsidRDefault="00816174" w:rsidP="00816174">
          <w:pPr>
            <w:pStyle w:val="6AF71D496D47464BB84B13BF10B9815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C4065CCB74D33BF61F16682EE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3344-5E23-414F-98C0-8BB2A2764DFA}"/>
      </w:docPartPr>
      <w:docPartBody>
        <w:p w:rsidR="00BB7BDE" w:rsidRDefault="00816174" w:rsidP="00816174">
          <w:pPr>
            <w:pStyle w:val="CC9C4065CCB74D33BF61F16682EEAFEF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EF792C6FC4184ADBE0B004A50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33E91-AE78-42CC-AB96-1D9F65FF0EFA}"/>
      </w:docPartPr>
      <w:docPartBody>
        <w:p w:rsidR="00BB7BDE" w:rsidRDefault="00816174" w:rsidP="00816174">
          <w:pPr>
            <w:pStyle w:val="8A2EF792C6FC4184ADBE0B004A505CF2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CC5089A8C4830AC8755D0C34E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FCB5-283A-459D-BE55-5049205DBBB8}"/>
      </w:docPartPr>
      <w:docPartBody>
        <w:p w:rsidR="00BB7BDE" w:rsidRDefault="00816174" w:rsidP="00816174">
          <w:pPr>
            <w:pStyle w:val="F1BCC5089A8C4830AC8755D0C34E54B7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3FBC6421547668C318F67BB64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8C68-4AD9-4298-B4F8-8E1FB03BC662}"/>
      </w:docPartPr>
      <w:docPartBody>
        <w:p w:rsidR="00BB7BDE" w:rsidRDefault="00816174" w:rsidP="00816174">
          <w:pPr>
            <w:pStyle w:val="DDB3FBC6421547668C318F67BB644763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8C741A8084A5EA7F155EEB5D7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65E0-81B9-4CF7-89AF-8AA35A6428AE}"/>
      </w:docPartPr>
      <w:docPartBody>
        <w:p w:rsidR="00BB7BDE" w:rsidRDefault="00816174" w:rsidP="00816174">
          <w:pPr>
            <w:pStyle w:val="1B58C741A8084A5EA7F155EEB5D72FB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37CF3978C46CAAD7D3E0F095F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26F2-BDD4-4770-BCCB-5CB03E625D3B}"/>
      </w:docPartPr>
      <w:docPartBody>
        <w:p w:rsidR="00BB7BDE" w:rsidRDefault="00816174" w:rsidP="00816174">
          <w:pPr>
            <w:pStyle w:val="68637CF3978C46CAAD7D3E0F095FE10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E7BCA83F14A1E880B0E713EF7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C608-281F-458B-9E8C-2FB75C1A93DB}"/>
      </w:docPartPr>
      <w:docPartBody>
        <w:p w:rsidR="00BB7BDE" w:rsidRDefault="00816174" w:rsidP="00816174">
          <w:pPr>
            <w:pStyle w:val="18FE7BCA83F14A1E880B0E713EF7E862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900EC69244C6BBC683B4F417F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8C0B-7DEA-4F5F-8BE6-48B7AA0D40C9}"/>
      </w:docPartPr>
      <w:docPartBody>
        <w:p w:rsidR="00BB7BDE" w:rsidRDefault="00816174" w:rsidP="00816174">
          <w:pPr>
            <w:pStyle w:val="9C6900EC69244C6BBC683B4F417F021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8D87FC754440FBE79FB47BD2E3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4D46-56B5-4F10-ABCD-93A0FD19E6D9}"/>
      </w:docPartPr>
      <w:docPartBody>
        <w:p w:rsidR="00BB7BDE" w:rsidRDefault="00816174" w:rsidP="00816174">
          <w:pPr>
            <w:pStyle w:val="7948D87FC754440FBE79FB47BD2E3DC7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C999D01A9489183BAA5DF0F69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6473-0C6E-459C-B092-820C0870A0F2}"/>
      </w:docPartPr>
      <w:docPartBody>
        <w:p w:rsidR="00BB7BDE" w:rsidRDefault="00816174" w:rsidP="00816174">
          <w:pPr>
            <w:pStyle w:val="4AEC999D01A9489183BAA5DF0F69C4B7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02067A3764BF185AA70659CB9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BA57-BDFC-4E77-8035-FF6A654DE811}"/>
      </w:docPartPr>
      <w:docPartBody>
        <w:p w:rsidR="00BB7BDE" w:rsidRDefault="00816174" w:rsidP="00816174">
          <w:pPr>
            <w:pStyle w:val="37202067A3764BF185AA70659CB9354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80B3475DE46259BA1EA2238D6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7DF2-A2AF-49E1-82AE-DF1164031A60}"/>
      </w:docPartPr>
      <w:docPartBody>
        <w:p w:rsidR="00BB7BDE" w:rsidRDefault="00816174" w:rsidP="00816174">
          <w:pPr>
            <w:pStyle w:val="E5680B3475DE46259BA1EA2238D60BBE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514ED7BA44156B4A880D65C23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0CDF-4A21-4A96-8F14-733DE2B71827}"/>
      </w:docPartPr>
      <w:docPartBody>
        <w:p w:rsidR="00BB7BDE" w:rsidRDefault="00816174" w:rsidP="00816174">
          <w:pPr>
            <w:pStyle w:val="0F7514ED7BA44156B4A880D65C23D4C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5DA90F54E43438BBC1BA6388B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26F3-849F-4F5C-8457-2FCC25FA9CD6}"/>
      </w:docPartPr>
      <w:docPartBody>
        <w:p w:rsidR="00BB7BDE" w:rsidRDefault="00816174" w:rsidP="00816174">
          <w:pPr>
            <w:pStyle w:val="4C05DA90F54E43438BBC1BA6388B2973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7267251DA43FAADA3C6A1AD8F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2DBD-F074-4C69-A286-222E76D324E8}"/>
      </w:docPartPr>
      <w:docPartBody>
        <w:p w:rsidR="00BB7BDE" w:rsidRDefault="00816174" w:rsidP="00816174">
          <w:pPr>
            <w:pStyle w:val="AA17267251DA43FAADA3C6A1AD8F8483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0EC168E134E688D4EBBE27EB1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83B8-7067-4C2D-9F59-180C804FD55C}"/>
      </w:docPartPr>
      <w:docPartBody>
        <w:p w:rsidR="00BB7BDE" w:rsidRDefault="00816174" w:rsidP="00816174">
          <w:pPr>
            <w:pStyle w:val="E770EC168E134E688D4EBBE27EB196C8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A14676310454A848C6F85CF43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3BBD-6585-4D5A-AE09-E078F9B4B912}"/>
      </w:docPartPr>
      <w:docPartBody>
        <w:p w:rsidR="00BB7BDE" w:rsidRDefault="00816174" w:rsidP="00816174">
          <w:pPr>
            <w:pStyle w:val="BD0A14676310454A848C6F85CF432A12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3918B0A742D5A2C83BCECDAA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7636-96A7-4AF3-A480-2CAE894FC745}"/>
      </w:docPartPr>
      <w:docPartBody>
        <w:p w:rsidR="00BB7BDE" w:rsidRDefault="00816174" w:rsidP="00816174">
          <w:pPr>
            <w:pStyle w:val="3BFD3918B0A742D5A2C83BCECDAA97B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B3B20C3924E1DB4D777FDE846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E458-329E-4274-AF33-95CE9BCD0C88}"/>
      </w:docPartPr>
      <w:docPartBody>
        <w:p w:rsidR="00BB7BDE" w:rsidRDefault="00816174" w:rsidP="00816174">
          <w:pPr>
            <w:pStyle w:val="C6DB3B20C3924E1DB4D777FDE846228E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2C2D6B8D94DE49E45569B77E1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8781-1331-490E-900B-79A21B8252C6}"/>
      </w:docPartPr>
      <w:docPartBody>
        <w:p w:rsidR="00BB7BDE" w:rsidRDefault="00816174" w:rsidP="00816174">
          <w:pPr>
            <w:pStyle w:val="D502C2D6B8D94DE49E45569B77E1EAB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B23D1299D4590ADBB1A8C0980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BC38-A757-449E-8808-0334AFC3662E}"/>
      </w:docPartPr>
      <w:docPartBody>
        <w:p w:rsidR="00BB7BDE" w:rsidRDefault="00816174" w:rsidP="00816174">
          <w:pPr>
            <w:pStyle w:val="72CB23D1299D4590ADBB1A8C09803D0E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290B462934637BCFBEFD5F738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BF24-ECDB-4321-A10C-1B52DF17EF78}"/>
      </w:docPartPr>
      <w:docPartBody>
        <w:p w:rsidR="00BB7BDE" w:rsidRDefault="00816174" w:rsidP="00816174">
          <w:pPr>
            <w:pStyle w:val="1DC290B462934637BCFBEFD5F738AD58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A15DD9DA04D458D62B023E30B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A902F-A1E7-4BE6-B97A-48340857A96C}"/>
      </w:docPartPr>
      <w:docPartBody>
        <w:p w:rsidR="00BB7BDE" w:rsidRDefault="00816174" w:rsidP="00816174">
          <w:pPr>
            <w:pStyle w:val="405A15DD9DA04D458D62B023E30BB66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14D45D75740618B9E233E804F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E72F-3FC2-4CCE-875D-A7411958FBC0}"/>
      </w:docPartPr>
      <w:docPartBody>
        <w:p w:rsidR="00BB7BDE" w:rsidRDefault="00816174" w:rsidP="00816174">
          <w:pPr>
            <w:pStyle w:val="5F514D45D75740618B9E233E804F83C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61DA4CEE14E4793A3037AABD1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4892-C6EF-4999-99A1-4BAB4EE0E572}"/>
      </w:docPartPr>
      <w:docPartBody>
        <w:p w:rsidR="00BB7BDE" w:rsidRDefault="00816174" w:rsidP="00816174">
          <w:pPr>
            <w:pStyle w:val="B5F61DA4CEE14E4793A3037AABD148D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549BDD4444EB496596FD4C212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1085-F05A-4040-8EA8-D889AA5CD3FF}"/>
      </w:docPartPr>
      <w:docPartBody>
        <w:p w:rsidR="00BB7BDE" w:rsidRDefault="00816174" w:rsidP="00816174">
          <w:pPr>
            <w:pStyle w:val="E5B549BDD4444EB496596FD4C2121D1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EE5B562A940ACB5C54ED5EEA2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41C94-398D-44C7-9600-D3C2B8366A65}"/>
      </w:docPartPr>
      <w:docPartBody>
        <w:p w:rsidR="00BB7BDE" w:rsidRDefault="00816174" w:rsidP="00816174">
          <w:pPr>
            <w:pStyle w:val="00CEE5B562A940ACB5C54ED5EEA20445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40A498F104AE3A34E4C5EF398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5FBA-045B-4A28-80E6-87086DF9C231}"/>
      </w:docPartPr>
      <w:docPartBody>
        <w:p w:rsidR="00BB7BDE" w:rsidRDefault="00816174" w:rsidP="00816174">
          <w:pPr>
            <w:pStyle w:val="23040A498F104AE3A34E4C5EF3983CC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BB01F5E834E8EBE82A3740E5C8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2D9A-0963-4DEB-992A-04CBC754A5DA}"/>
      </w:docPartPr>
      <w:docPartBody>
        <w:p w:rsidR="00BB7BDE" w:rsidRDefault="00816174" w:rsidP="00816174">
          <w:pPr>
            <w:pStyle w:val="885BB01F5E834E8EBE82A3740E5C81B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8AB342F37401892299B3E00FE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592C-3170-4F7D-A353-231C15398E96}"/>
      </w:docPartPr>
      <w:docPartBody>
        <w:p w:rsidR="00BB7BDE" w:rsidRDefault="00816174" w:rsidP="00816174">
          <w:pPr>
            <w:pStyle w:val="0B98AB342F37401892299B3E00FEFED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38EC816944E04914BBC93A64E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F755-E40B-4ACA-8115-780907534D88}"/>
      </w:docPartPr>
      <w:docPartBody>
        <w:p w:rsidR="00BB7BDE" w:rsidRDefault="00816174" w:rsidP="00816174">
          <w:pPr>
            <w:pStyle w:val="D7038EC816944E04914BBC93A64E66A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A0845CA644170B18FC2CCB64D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E7432-48EB-469E-83A1-C3159199048F}"/>
      </w:docPartPr>
      <w:docPartBody>
        <w:p w:rsidR="00BB7BDE" w:rsidRDefault="00816174" w:rsidP="00816174">
          <w:pPr>
            <w:pStyle w:val="B9BA0845CA644170B18FC2CCB64DA75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5ECDC501347329790021A89B0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20C7-092F-436D-84D4-377D2FF5D4D9}"/>
      </w:docPartPr>
      <w:docPartBody>
        <w:p w:rsidR="00BB7BDE" w:rsidRDefault="00816174" w:rsidP="00816174">
          <w:pPr>
            <w:pStyle w:val="E965ECDC501347329790021A89B0134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64F350490448B912E3B4162F3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A01B-A798-44A4-98E9-F759D64F6A98}"/>
      </w:docPartPr>
      <w:docPartBody>
        <w:p w:rsidR="00BB7BDE" w:rsidRDefault="00816174" w:rsidP="00816174">
          <w:pPr>
            <w:pStyle w:val="CBF64F350490448B912E3B4162F35F31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AFFCB522E422395309234AF6E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6957-78F5-44C5-AB90-59383E97BA7C}"/>
      </w:docPartPr>
      <w:docPartBody>
        <w:p w:rsidR="00BB7BDE" w:rsidRDefault="00816174" w:rsidP="00816174">
          <w:pPr>
            <w:pStyle w:val="585AFFCB522E422395309234AF6EC785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968FC73FF4F348B81C1F96826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E175-A84A-4FAC-B75C-5FA9889A830A}"/>
      </w:docPartPr>
      <w:docPartBody>
        <w:p w:rsidR="00BB7BDE" w:rsidRDefault="00816174" w:rsidP="00816174">
          <w:pPr>
            <w:pStyle w:val="F35968FC73FF4F348B81C1F968264FF7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59F6A6AA540DE8E1654AF2D4C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75BEA-ABD1-4951-9FC3-4AC8F09FDEB1}"/>
      </w:docPartPr>
      <w:docPartBody>
        <w:p w:rsidR="00BB7BDE" w:rsidRDefault="00816174" w:rsidP="00816174">
          <w:pPr>
            <w:pStyle w:val="94059F6A6AA540DE8E1654AF2D4CA66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CE1B62E6B481A8AB449C5B266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9E4AD-FD6D-44BA-8793-94C83BD25315}"/>
      </w:docPartPr>
      <w:docPartBody>
        <w:p w:rsidR="00BB7BDE" w:rsidRDefault="00816174" w:rsidP="00816174">
          <w:pPr>
            <w:pStyle w:val="239CE1B62E6B481A8AB449C5B2668DF7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B891E43AD4660A929F1C31650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F4DA0-95AE-4CF6-A558-EF7DA7384C2A}"/>
      </w:docPartPr>
      <w:docPartBody>
        <w:p w:rsidR="00BB7BDE" w:rsidRDefault="00816174" w:rsidP="00816174">
          <w:pPr>
            <w:pStyle w:val="694B891E43AD4660A929F1C316500D7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91D6B2DE04A7DBF18B9B7FA11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A8D4-5664-4B7D-8AFC-63361750D8D4}"/>
      </w:docPartPr>
      <w:docPartBody>
        <w:p w:rsidR="00BB7BDE" w:rsidRDefault="00816174" w:rsidP="00816174">
          <w:pPr>
            <w:pStyle w:val="9C091D6B2DE04A7DBF18B9B7FA1132F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998CFFE264AE8AC3D64E951E8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4211-110F-4DC3-A6BE-29B16D09993D}"/>
      </w:docPartPr>
      <w:docPartBody>
        <w:p w:rsidR="00BB7BDE" w:rsidRDefault="00816174" w:rsidP="00816174">
          <w:pPr>
            <w:pStyle w:val="551998CFFE264AE8AC3D64E951E85B0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45B8A00F46CEB193E7B39D72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83FE-A27C-4CA5-9E97-379433D6B198}"/>
      </w:docPartPr>
      <w:docPartBody>
        <w:p w:rsidR="00BB7BDE" w:rsidRDefault="00816174" w:rsidP="00816174">
          <w:pPr>
            <w:pStyle w:val="F9F545B8A00F46CEB193E7B39D723640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779EC78B547D0B03FDED30853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E378-9BDA-41D5-AAE6-03F3A25923B1}"/>
      </w:docPartPr>
      <w:docPartBody>
        <w:p w:rsidR="00BB7BDE" w:rsidRDefault="00816174" w:rsidP="00816174">
          <w:pPr>
            <w:pStyle w:val="E4E779EC78B547D0B03FDED30853F0B0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B0C3E0FB84F7384E6C96E0A28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E214-A460-4DB1-952F-0EDB25832BB7}"/>
      </w:docPartPr>
      <w:docPartBody>
        <w:p w:rsidR="00BB7BDE" w:rsidRDefault="00816174" w:rsidP="00816174">
          <w:pPr>
            <w:pStyle w:val="0E4B0C3E0FB84F7384E6C96E0A28964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B7DE648F94F84B0261A38650F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17D45-42B4-4A78-A18A-F0CB2E12F564}"/>
      </w:docPartPr>
      <w:docPartBody>
        <w:p w:rsidR="00BB7BDE" w:rsidRDefault="00816174" w:rsidP="00816174">
          <w:pPr>
            <w:pStyle w:val="551B7DE648F94F84B0261A38650F1E5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8F815CB06477B94235016129D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4256-DDAC-4214-AF91-FD3FB279F26C}"/>
      </w:docPartPr>
      <w:docPartBody>
        <w:p w:rsidR="00BB7BDE" w:rsidRDefault="00816174" w:rsidP="00816174">
          <w:pPr>
            <w:pStyle w:val="DDE8F815CB06477B94235016129DEBA3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62332DA7F43C2ACAAFE152482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10F7-BA3C-4D0F-9DD8-01811127391E}"/>
      </w:docPartPr>
      <w:docPartBody>
        <w:p w:rsidR="00BB7BDE" w:rsidRDefault="00816174" w:rsidP="00816174">
          <w:pPr>
            <w:pStyle w:val="87562332DA7F43C2ACAAFE15248267E5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98C7F3B0C449AAD568C7C72C7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F927-533C-4BD2-B88E-681ABC131A6E}"/>
      </w:docPartPr>
      <w:docPartBody>
        <w:p w:rsidR="00BB7BDE" w:rsidRDefault="00816174" w:rsidP="00816174">
          <w:pPr>
            <w:pStyle w:val="E0898C7F3B0C449AAD568C7C72C74C5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8601E930248CC95A47294EEC6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D4EF-C079-433C-8BB6-68DD8B00CF2B}"/>
      </w:docPartPr>
      <w:docPartBody>
        <w:p w:rsidR="00BB7BDE" w:rsidRDefault="00816174" w:rsidP="00816174">
          <w:pPr>
            <w:pStyle w:val="6428601E930248CC95A47294EEC6DB8F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A3840FB9C41C2B1272034B46B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6E2D-545A-4EC2-9AA9-2B584D91A524}"/>
      </w:docPartPr>
      <w:docPartBody>
        <w:p w:rsidR="00BB7BDE" w:rsidRDefault="00816174" w:rsidP="00816174">
          <w:pPr>
            <w:pStyle w:val="B47A3840FB9C41C2B1272034B46B84D0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4CF7FFEEC44F688EC60CBD265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80BE-00CA-4382-ABC3-3CAA10E437B6}"/>
      </w:docPartPr>
      <w:docPartBody>
        <w:p w:rsidR="00BB7BDE" w:rsidRDefault="00816174" w:rsidP="00816174">
          <w:pPr>
            <w:pStyle w:val="9D94CF7FFEEC44F688EC60CBD265D69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EE0AE622249EE8081ADB702167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CAAD-775C-4C5A-AC38-2E6991F17145}"/>
      </w:docPartPr>
      <w:docPartBody>
        <w:p w:rsidR="00BB7BDE" w:rsidRDefault="00816174" w:rsidP="00816174">
          <w:pPr>
            <w:pStyle w:val="353EE0AE622249EE8081ADB702167CF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B5368E8414122B21C7EB0AF8F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7A7B-1997-43C3-9DCC-A2212EFCDD1E}"/>
      </w:docPartPr>
      <w:docPartBody>
        <w:p w:rsidR="00BB7BDE" w:rsidRDefault="00816174" w:rsidP="00816174">
          <w:pPr>
            <w:pStyle w:val="871B5368E8414122B21C7EB0AF8F411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1B06281F241FEBD27AFF6B6D22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005B-6BD6-4910-A8A0-68E6800B621F}"/>
      </w:docPartPr>
      <w:docPartBody>
        <w:p w:rsidR="00BB7BDE" w:rsidRDefault="00816174" w:rsidP="00816174">
          <w:pPr>
            <w:pStyle w:val="4B31B06281F241FEBD27AFF6B6D222C8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D681C036B4B08B162F8CDA7061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0D9E-EC37-4E77-B429-B3F34BF5EED8}"/>
      </w:docPartPr>
      <w:docPartBody>
        <w:p w:rsidR="00BB7BDE" w:rsidRDefault="00816174" w:rsidP="00816174">
          <w:pPr>
            <w:pStyle w:val="27CD681C036B4B08B162F8CDA7061C2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01CB3A050436F990746D25BD0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865C-D95E-40EA-8DF0-514AC8944802}"/>
      </w:docPartPr>
      <w:docPartBody>
        <w:p w:rsidR="00BB7BDE" w:rsidRDefault="00816174" w:rsidP="00816174">
          <w:pPr>
            <w:pStyle w:val="82201CB3A050436F990746D25BD0F84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42C5349F64483B420F391BCF7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1FBC-6C95-49E2-B419-2653C5953920}"/>
      </w:docPartPr>
      <w:docPartBody>
        <w:p w:rsidR="00BB7BDE" w:rsidRDefault="00816174" w:rsidP="00816174">
          <w:pPr>
            <w:pStyle w:val="ED542C5349F64483B420F391BCF712A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CA7E74D594FE8BFA5112D98F8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DC95-B7A6-441C-969F-198E68CADAB6}"/>
      </w:docPartPr>
      <w:docPartBody>
        <w:p w:rsidR="00BB7BDE" w:rsidRDefault="00816174" w:rsidP="00816174">
          <w:pPr>
            <w:pStyle w:val="ADBCA7E74D594FE8BFA5112D98F87665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8154BCD244D33A24EB5F8ED2D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320B-FDEB-4005-8125-E5F58DED8D09}"/>
      </w:docPartPr>
      <w:docPartBody>
        <w:p w:rsidR="00BB7BDE" w:rsidRDefault="00816174" w:rsidP="00816174">
          <w:pPr>
            <w:pStyle w:val="4118154BCD244D33A24EB5F8ED2DE8E5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84AE983A8413C96FADA474952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06B-7B69-4B2B-89D0-D4629DF4F4CC}"/>
      </w:docPartPr>
      <w:docPartBody>
        <w:p w:rsidR="00BB7BDE" w:rsidRDefault="00816174" w:rsidP="00816174">
          <w:pPr>
            <w:pStyle w:val="42584AE983A8413C96FADA474952B1D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578F1890C4FCEA240CCFD1C38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7D28-A566-4FC6-A953-81CE4D49268F}"/>
      </w:docPartPr>
      <w:docPartBody>
        <w:p w:rsidR="00BB7BDE" w:rsidRDefault="00816174" w:rsidP="00816174">
          <w:pPr>
            <w:pStyle w:val="2A2578F1890C4FCEA240CCFD1C382F6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8BF9E96AD4365BBF9F481D4C5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52AE-1AF4-4322-9CA1-E55F7991FF58}"/>
      </w:docPartPr>
      <w:docPartBody>
        <w:p w:rsidR="00BB7BDE" w:rsidRDefault="00816174" w:rsidP="00816174">
          <w:pPr>
            <w:pStyle w:val="6518BF9E96AD4365BBF9F481D4C52214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994DF202746199C7804E1890F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4DB5-3C31-4397-A8D1-0E91CDA3CA14}"/>
      </w:docPartPr>
      <w:docPartBody>
        <w:p w:rsidR="00BB7BDE" w:rsidRDefault="00816174" w:rsidP="00816174">
          <w:pPr>
            <w:pStyle w:val="E44994DF202746199C7804E1890FD3C6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34ED64CEE4E76B60AB787CE61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1D21-A4E9-429B-98AB-6ADB9CB991B1}"/>
      </w:docPartPr>
      <w:docPartBody>
        <w:p w:rsidR="00BB7BDE" w:rsidRDefault="00816174" w:rsidP="00816174">
          <w:pPr>
            <w:pStyle w:val="09434ED64CEE4E76B60AB787CE61050A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391361CDF442C9C6952307B4E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C055-567C-44E3-9E15-4EE85C1C3488}"/>
      </w:docPartPr>
      <w:docPartBody>
        <w:p w:rsidR="00BA469A" w:rsidRDefault="00BA469A" w:rsidP="00BA469A">
          <w:pPr>
            <w:pStyle w:val="4FD391361CDF442C9C6952307B4E5C8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27AB5000C425AA91456D5A11D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55E68-F342-400A-822E-BE707B72B65C}"/>
      </w:docPartPr>
      <w:docPartBody>
        <w:p w:rsidR="00BA469A" w:rsidRDefault="00BA469A" w:rsidP="00BA469A">
          <w:pPr>
            <w:pStyle w:val="50827AB5000C425AA91456D5A11D4DAA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719B417194D5F87157DB4BEB5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F486-4595-4283-BD1B-3B4F4B13D930}"/>
      </w:docPartPr>
      <w:docPartBody>
        <w:p w:rsidR="00BA469A" w:rsidRDefault="00BA469A" w:rsidP="00BA469A">
          <w:pPr>
            <w:pStyle w:val="3E3719B417194D5F87157DB4BEB56B6E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68D9D661B48FA8DF1D005106F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C850-1C7E-4929-A428-2B198190CF56}"/>
      </w:docPartPr>
      <w:docPartBody>
        <w:p w:rsidR="00BA469A" w:rsidRDefault="00BA469A" w:rsidP="00BA469A">
          <w:pPr>
            <w:pStyle w:val="81168D9D661B48FA8DF1D005106F047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674808ECC44658DC25487DF78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06D3-0707-4A17-8BD2-1196835AE6B7}"/>
      </w:docPartPr>
      <w:docPartBody>
        <w:p w:rsidR="00816174" w:rsidRDefault="00523F2E" w:rsidP="00523F2E">
          <w:pPr>
            <w:pStyle w:val="17A674808ECC44658DC25487DF78B753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339C8E6784783B514AAFF4206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EB0A-60A1-4874-9BA9-5A400C7C570E}"/>
      </w:docPartPr>
      <w:docPartBody>
        <w:p w:rsidR="005460B2" w:rsidRDefault="00816174" w:rsidP="00816174">
          <w:pPr>
            <w:pStyle w:val="728339C8E6784783B514AAFF42067E6A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C9F98FCA6754285AA072BEB341C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D138-D738-4A9F-9BF7-7A258637CFBF}"/>
      </w:docPartPr>
      <w:docPartBody>
        <w:p w:rsidR="005460B2" w:rsidRDefault="00816174" w:rsidP="00816174">
          <w:pPr>
            <w:pStyle w:val="DC9F98FCA6754285AA072BEB341CF0B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4D8AB0A382304B6DA24187113896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D724-A1F2-4D22-A69A-2698012A0B96}"/>
      </w:docPartPr>
      <w:docPartBody>
        <w:p w:rsidR="005460B2" w:rsidRDefault="00816174" w:rsidP="00816174">
          <w:pPr>
            <w:pStyle w:val="4D8AB0A382304B6DA241871138963555"/>
          </w:pPr>
          <w:r w:rsidRPr="00B76C96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DC438601BAB04132AA9EC28BBD6C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0AAD-893F-4E06-A48F-DCF70F960DDA}"/>
      </w:docPartPr>
      <w:docPartBody>
        <w:p w:rsidR="005460B2" w:rsidRDefault="00816174" w:rsidP="00816174">
          <w:pPr>
            <w:pStyle w:val="DC438601BAB04132AA9EC28BBD6CC774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687788FC19A43A6AC96CB47B38D8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FE46-D1D6-48EF-9689-2E814C6650E4}"/>
      </w:docPartPr>
      <w:docPartBody>
        <w:p w:rsidR="005460B2" w:rsidRDefault="00816174" w:rsidP="00816174">
          <w:pPr>
            <w:pStyle w:val="9687788FC19A43A6AC96CB47B38D865D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67E2D60B95234D539EB0E6404719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E3FEA-4333-4FC5-BD19-3262E9433CF1}"/>
      </w:docPartPr>
      <w:docPartBody>
        <w:p w:rsidR="005460B2" w:rsidRDefault="00816174" w:rsidP="00816174">
          <w:pPr>
            <w:pStyle w:val="67E2D60B95234D539EB0E6404719E3EE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896C51AA14B64706AB2E4FFA061B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AF83-0ADA-465C-86BF-717227F4BC14}"/>
      </w:docPartPr>
      <w:docPartBody>
        <w:p w:rsidR="005460B2" w:rsidRDefault="00816174" w:rsidP="00816174">
          <w:pPr>
            <w:pStyle w:val="896C51AA14B64706AB2E4FFA061BB42E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F5852367AE4456F89861782A26F3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97F80-7F05-4DC3-B7F4-3EAF89865556}"/>
      </w:docPartPr>
      <w:docPartBody>
        <w:p w:rsidR="005460B2" w:rsidRDefault="00816174" w:rsidP="00816174">
          <w:pPr>
            <w:pStyle w:val="1F5852367AE4456F89861782A26F313B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2CB5F3CC677452C9ADAC14E6506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7083-86A7-4291-BA70-C3D514750CC2}"/>
      </w:docPartPr>
      <w:docPartBody>
        <w:p w:rsidR="005460B2" w:rsidRDefault="00816174" w:rsidP="00816174">
          <w:pPr>
            <w:pStyle w:val="82CB5F3CC677452C9ADAC14E650637F2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C39321517FDC40B59576A4BA5F78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F158C-2A15-4161-813C-A72C3546784F}"/>
      </w:docPartPr>
      <w:docPartBody>
        <w:p w:rsidR="005460B2" w:rsidRDefault="00816174" w:rsidP="00816174">
          <w:pPr>
            <w:pStyle w:val="C39321517FDC40B59576A4BA5F785528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27B4319C4174386BEBBA9AB4A62C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237F-F947-4C4F-B3E5-0D8BF5334C6A}"/>
      </w:docPartPr>
      <w:docPartBody>
        <w:p w:rsidR="005460B2" w:rsidRDefault="00816174" w:rsidP="00816174">
          <w:pPr>
            <w:pStyle w:val="527B4319C4174386BEBBA9AB4A62CB50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2573E2BA30241E49EBA4B45F79F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39B8-FBF2-4070-808B-D6DD44EB4032}"/>
      </w:docPartPr>
      <w:docPartBody>
        <w:p w:rsidR="005460B2" w:rsidRDefault="00816174" w:rsidP="00816174">
          <w:pPr>
            <w:pStyle w:val="12573E2BA30241E49EBA4B45F79FC42B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BF342F270899420AAFF14BA60F26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BDA0-6CBA-41F2-ADDC-3C6335EA6337}"/>
      </w:docPartPr>
      <w:docPartBody>
        <w:p w:rsidR="005460B2" w:rsidRDefault="00816174" w:rsidP="00816174">
          <w:pPr>
            <w:pStyle w:val="BF342F270899420AAFF14BA60F2649A9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C0FE160B3DD4168AA0780F46FE33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1CFC-B7B3-4BF0-AC80-563979AC8F42}"/>
      </w:docPartPr>
      <w:docPartBody>
        <w:p w:rsidR="005460B2" w:rsidRDefault="00816174" w:rsidP="00816174">
          <w:pPr>
            <w:pStyle w:val="DC0FE160B3DD4168AA0780F46FE3392E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6FB7B4275614AB3812081CA3D1E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65D5-C548-468F-BE0E-F8D3306AC847}"/>
      </w:docPartPr>
      <w:docPartBody>
        <w:p w:rsidR="005460B2" w:rsidRDefault="00816174" w:rsidP="00816174">
          <w:pPr>
            <w:pStyle w:val="A6FB7B4275614AB3812081CA3D1E6F3E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FE9BE019AA7445198E8BCB55F63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E123-3BB1-487C-A4F4-E1C853B248DD}"/>
      </w:docPartPr>
      <w:docPartBody>
        <w:p w:rsidR="005460B2" w:rsidRDefault="00816174" w:rsidP="00816174">
          <w:pPr>
            <w:pStyle w:val="1FE9BE019AA7445198E8BCB55F63A9C6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CD513E1CB1043B9A3A05C990925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2A81-806E-42D5-B3A4-13D64A4BA259}"/>
      </w:docPartPr>
      <w:docPartBody>
        <w:p w:rsidR="005460B2" w:rsidRDefault="00816174" w:rsidP="00816174">
          <w:pPr>
            <w:pStyle w:val="ECD513E1CB1043B9A3A05C990925170E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D875E1CE83940A788CFBC4BB840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22EF-3706-4E37-A38A-858401EC6260}"/>
      </w:docPartPr>
      <w:docPartBody>
        <w:p w:rsidR="005460B2" w:rsidRDefault="00816174" w:rsidP="00816174">
          <w:pPr>
            <w:pStyle w:val="2D875E1CE83940A788CFBC4BB8402DB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7687A1492E864C41B91FCCE82A53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2269-16A9-4B4B-A210-E616117B464E}"/>
      </w:docPartPr>
      <w:docPartBody>
        <w:p w:rsidR="005460B2" w:rsidRDefault="00816174" w:rsidP="00816174">
          <w:pPr>
            <w:pStyle w:val="7687A1492E864C41B91FCCE82A53B672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89507ABCD07A4B129E36ABCD5E0D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E668-5697-4D41-BD50-0CC8ABA4E964}"/>
      </w:docPartPr>
      <w:docPartBody>
        <w:p w:rsidR="005460B2" w:rsidRDefault="00816174" w:rsidP="00816174">
          <w:pPr>
            <w:pStyle w:val="89507ABCD07A4B129E36ABCD5E0DA44A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52FC6ABDB414FB7AA7A886547BB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8E31-D9F5-4BDE-BF82-03EAB5568A66}"/>
      </w:docPartPr>
      <w:docPartBody>
        <w:p w:rsidR="005460B2" w:rsidRDefault="00816174" w:rsidP="00816174">
          <w:pPr>
            <w:pStyle w:val="B52FC6ABDB414FB7AA7A886547BBD276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A3EF2F9508B4707A8E2BF7D4C11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62094-0B91-4022-92BA-763B1A4F68A7}"/>
      </w:docPartPr>
      <w:docPartBody>
        <w:p w:rsidR="005460B2" w:rsidRDefault="00816174" w:rsidP="00816174">
          <w:pPr>
            <w:pStyle w:val="2A3EF2F9508B4707A8E2BF7D4C119AE3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to enter a date.</w:t>
          </w:r>
        </w:p>
      </w:docPartBody>
    </w:docPart>
    <w:docPart>
      <w:docPartPr>
        <w:name w:val="1CE9824437A94C3F8E5E69CBDFA3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B586-BBC6-4087-8B35-F01F6F8DF77B}"/>
      </w:docPartPr>
      <w:docPartBody>
        <w:p w:rsidR="005460B2" w:rsidRDefault="00816174" w:rsidP="00816174">
          <w:pPr>
            <w:pStyle w:val="1CE9824437A94C3F8E5E69CBDFA3AFB4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47EB54EE0D8B4801AE62ECF17F30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3A06-6185-4CEE-8681-CBC3A084C2E4}"/>
      </w:docPartPr>
      <w:docPartBody>
        <w:p w:rsidR="005460B2" w:rsidRDefault="00816174" w:rsidP="00816174">
          <w:pPr>
            <w:pStyle w:val="47EB54EE0D8B4801AE62ECF17F303367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8F9CFCB4A25C4FE9BAEE0E252EE8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0F4A1-1339-4FF4-A7DB-FB64F723000A}"/>
      </w:docPartPr>
      <w:docPartBody>
        <w:p w:rsidR="005460B2" w:rsidRDefault="00816174" w:rsidP="00816174">
          <w:pPr>
            <w:pStyle w:val="8F9CFCB4A25C4FE9BAEE0E252EE853A0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A0CED36F6F146D5B041787F20E1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A103-C68C-4503-A51A-CF4CF3FE0063}"/>
      </w:docPartPr>
      <w:docPartBody>
        <w:p w:rsidR="005460B2" w:rsidRDefault="00816174" w:rsidP="00816174">
          <w:pPr>
            <w:pStyle w:val="9A0CED36F6F146D5B041787F20E1288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to enter a date.</w:t>
          </w:r>
        </w:p>
      </w:docPartBody>
    </w:docPart>
    <w:docPart>
      <w:docPartPr>
        <w:name w:val="086084B9840D4B4887F50F2D0CC3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642A-A00E-4635-800C-CE5B9AFDCB22}"/>
      </w:docPartPr>
      <w:docPartBody>
        <w:p w:rsidR="005460B2" w:rsidRDefault="00816174" w:rsidP="00816174">
          <w:pPr>
            <w:pStyle w:val="086084B9840D4B4887F50F2D0CC3A57A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DF84111343D49B08374A296C6BD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D24F3-69B2-4C1B-9422-FB6637ADA050}"/>
      </w:docPartPr>
      <w:docPartBody>
        <w:p w:rsidR="005460B2" w:rsidRDefault="00816174" w:rsidP="00816174">
          <w:pPr>
            <w:pStyle w:val="1DF84111343D49B08374A296C6BD84C1"/>
          </w:pPr>
          <w:r w:rsidRPr="005120F9">
            <w:rPr>
              <w:rFonts w:ascii="Arial" w:hAnsi="Arial" w:cs="Arial"/>
              <w:i/>
              <w:iCs/>
              <w:color w:val="747474" w:themeColor="background2" w:themeShade="80"/>
            </w:rPr>
            <w:t>Click or tap to enter a date.</w:t>
          </w:r>
        </w:p>
      </w:docPartBody>
    </w:docPart>
    <w:docPart>
      <w:docPartPr>
        <w:name w:val="1BB36E128C204BC09A8CE2E39DC44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E11B-8FBC-4834-8B90-AB261386270A}"/>
      </w:docPartPr>
      <w:docPartBody>
        <w:p w:rsidR="005460B2" w:rsidRDefault="00816174" w:rsidP="00816174">
          <w:pPr>
            <w:pStyle w:val="1BB36E128C204BC09A8CE2E39DC4413E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8687C59A94DEBA436E21B015BD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E276-EAFB-4FDB-9179-797CBE349461}"/>
      </w:docPartPr>
      <w:docPartBody>
        <w:p w:rsidR="005460B2" w:rsidRDefault="00816174" w:rsidP="00816174">
          <w:pPr>
            <w:pStyle w:val="FA08687C59A94DEBA436E21B015BD48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37E391BA045629F8CF5A46A60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979D-AD2C-4FAD-B3AF-BCB79D374C4F}"/>
      </w:docPartPr>
      <w:docPartBody>
        <w:p w:rsidR="005460B2" w:rsidRDefault="00816174" w:rsidP="00816174">
          <w:pPr>
            <w:pStyle w:val="BCF37E391BA045629F8CF5A46A602CD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E2C1C92CA4630B12217DA48A9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053F-2D27-40C5-9C19-69D0374E532B}"/>
      </w:docPartPr>
      <w:docPartBody>
        <w:p w:rsidR="005460B2" w:rsidRDefault="00816174" w:rsidP="00816174">
          <w:pPr>
            <w:pStyle w:val="882E2C1C92CA4630B12217DA48A9034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E736EF0D9496B9E5478FD647C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27C9-AF51-4C5C-8F38-055A72CEDB27}"/>
      </w:docPartPr>
      <w:docPartBody>
        <w:p w:rsidR="005460B2" w:rsidRDefault="00816174" w:rsidP="00816174">
          <w:pPr>
            <w:pStyle w:val="EF6E736EF0D9496B9E5478FD647C60E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8E79B187244559E600EC66F8CB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F6C9-016C-4C5F-9AB7-E67C7F584992}"/>
      </w:docPartPr>
      <w:docPartBody>
        <w:p w:rsidR="005460B2" w:rsidRDefault="00816174" w:rsidP="00816174">
          <w:pPr>
            <w:pStyle w:val="2508E79B187244559E600EC66F8CB3F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D8DC31187469BAF1A3FF5E947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F918-8946-421B-87C9-A2CC0C069C32}"/>
      </w:docPartPr>
      <w:docPartBody>
        <w:p w:rsidR="005460B2" w:rsidRDefault="00816174" w:rsidP="00816174">
          <w:pPr>
            <w:pStyle w:val="418D8DC31187469BAF1A3FF5E9473D2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CEEA759754B8DA2DDF81D738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4C0D-1024-427E-8F45-BFC75AAD83BE}"/>
      </w:docPartPr>
      <w:docPartBody>
        <w:p w:rsidR="005460B2" w:rsidRDefault="00816174" w:rsidP="00816174">
          <w:pPr>
            <w:pStyle w:val="53DCEEA759754B8DA2DDF81D738B96E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7A3B43ED545CAB593D55DBD48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D4C2-0A40-43BE-BB4B-D419F9C47B56}"/>
      </w:docPartPr>
      <w:docPartBody>
        <w:p w:rsidR="005460B2" w:rsidRDefault="00816174" w:rsidP="00816174">
          <w:pPr>
            <w:pStyle w:val="9C57A3B43ED545CAB593D55DBD48816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784D88E544DC3AA2A7E79A3FF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EA28-0F7C-4B42-B809-38AE83D782D8}"/>
      </w:docPartPr>
      <w:docPartBody>
        <w:p w:rsidR="005460B2" w:rsidRDefault="00816174" w:rsidP="00816174">
          <w:pPr>
            <w:pStyle w:val="DE6784D88E544DC3AA2A7E79A3FF709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2E45CBC4F4688845347449D6C0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DA22D-DBE8-4C21-A411-CCCF6387DE49}"/>
      </w:docPartPr>
      <w:docPartBody>
        <w:p w:rsidR="005460B2" w:rsidRDefault="00816174" w:rsidP="00816174">
          <w:pPr>
            <w:pStyle w:val="4C92E45CBC4F4688845347449D6C0253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D7C4ACC4343FFBC443F0B6326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B3F1-D2DC-4196-9A67-323355EC0052}"/>
      </w:docPartPr>
      <w:docPartBody>
        <w:p w:rsidR="005460B2" w:rsidRDefault="00816174" w:rsidP="00816174">
          <w:pPr>
            <w:pStyle w:val="BF6D7C4ACC4343FFBC443F0B63263C1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138C5ABA481AB0A5D667995D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5D1E6-B11B-48CF-A3E4-3DADC05D2C21}"/>
      </w:docPartPr>
      <w:docPartBody>
        <w:p w:rsidR="005460B2" w:rsidRDefault="00816174" w:rsidP="00816174">
          <w:pPr>
            <w:pStyle w:val="66B8138C5ABA481AB0A5D667995DAE63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5504DC7E64DC0AD5A881B6760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351A-E7E0-47CB-966C-6327CD6997FC}"/>
      </w:docPartPr>
      <w:docPartBody>
        <w:p w:rsidR="005460B2" w:rsidRDefault="00816174" w:rsidP="00816174">
          <w:pPr>
            <w:pStyle w:val="7E65504DC7E64DC0AD5A881B67603FA8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D57FE4D5847CD957871BEB06A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DE10-28AA-4FC2-B69F-3F2BBD6C6C1B}"/>
      </w:docPartPr>
      <w:docPartBody>
        <w:p w:rsidR="005460B2" w:rsidRDefault="00816174" w:rsidP="00816174">
          <w:pPr>
            <w:pStyle w:val="CDBD57FE4D5847CD957871BEB06AA6FA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D710D090249498E9C1F7DBB2D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9884-7197-4D6B-8E2B-212A05104402}"/>
      </w:docPartPr>
      <w:docPartBody>
        <w:p w:rsidR="005460B2" w:rsidRDefault="00816174" w:rsidP="00816174">
          <w:pPr>
            <w:pStyle w:val="93FD710D090249498E9C1F7DBB2DBD0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918E11F1F435EA339BF63BEBA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A30F-9B1F-48EF-B661-662C303D5B44}"/>
      </w:docPartPr>
      <w:docPartBody>
        <w:p w:rsidR="005460B2" w:rsidRDefault="00816174" w:rsidP="00816174">
          <w:pPr>
            <w:pStyle w:val="CFA918E11F1F435EA339BF63BEBAC2B8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41D218F1C46708F07D7738AFA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B2AC-D285-4579-8270-BAEB044B522C}"/>
      </w:docPartPr>
      <w:docPartBody>
        <w:p w:rsidR="005460B2" w:rsidRDefault="00816174" w:rsidP="00816174">
          <w:pPr>
            <w:pStyle w:val="F3041D218F1C46708F07D7738AFA81EA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386B71D4F4D498665C34BC00C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F48C-6C03-44F5-9508-0DFE51E22FBE}"/>
      </w:docPartPr>
      <w:docPartBody>
        <w:p w:rsidR="005460B2" w:rsidRDefault="00816174" w:rsidP="00816174">
          <w:pPr>
            <w:pStyle w:val="D09386B71D4F4D498665C34BC00C8AD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D5DEFA3B547BB8B99F3F5DE45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30D0-47B5-4CF5-9A1F-216741757EB0}"/>
      </w:docPartPr>
      <w:docPartBody>
        <w:p w:rsidR="005460B2" w:rsidRDefault="005460B2" w:rsidP="005460B2">
          <w:pPr>
            <w:pStyle w:val="B15D5DEFA3B547BB8B99F3F5DE45A8F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0C"/>
    <w:rsid w:val="00224E78"/>
    <w:rsid w:val="003C710F"/>
    <w:rsid w:val="004C7E79"/>
    <w:rsid w:val="00523F2E"/>
    <w:rsid w:val="005460B2"/>
    <w:rsid w:val="006245E9"/>
    <w:rsid w:val="00816174"/>
    <w:rsid w:val="00A5260C"/>
    <w:rsid w:val="00BA469A"/>
    <w:rsid w:val="00BB7BDE"/>
    <w:rsid w:val="00D36848"/>
    <w:rsid w:val="00E50DC6"/>
    <w:rsid w:val="00F95B9F"/>
    <w:rsid w:val="00F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460B2"/>
    <w:rPr>
      <w:color w:val="808080"/>
    </w:rPr>
  </w:style>
  <w:style w:type="paragraph" w:customStyle="1" w:styleId="C9A85C37DE3E44B78A82739994BA6354">
    <w:name w:val="C9A85C37DE3E44B78A82739994BA6354"/>
    <w:rsid w:val="00BB7BDE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F5BC5AA35AC4C96A102E798CD8CAEE8">
    <w:name w:val="DF5BC5AA35AC4C96A102E798CD8CAEE8"/>
    <w:rsid w:val="00BB7BDE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7E727E5AED2433181BC154432196E13">
    <w:name w:val="47E727E5AED2433181BC154432196E13"/>
    <w:rsid w:val="00BB7BDE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FD391361CDF442C9C6952307B4E5C8D">
    <w:name w:val="4FD391361CDF442C9C6952307B4E5C8D"/>
    <w:rsid w:val="00BA469A"/>
    <w:rPr>
      <w:lang w:val="en-US" w:eastAsia="en-US"/>
    </w:rPr>
  </w:style>
  <w:style w:type="paragraph" w:customStyle="1" w:styleId="50827AB5000C425AA91456D5A11D4DAA">
    <w:name w:val="50827AB5000C425AA91456D5A11D4DAA"/>
    <w:rsid w:val="00BA469A"/>
    <w:rPr>
      <w:lang w:val="en-US" w:eastAsia="en-US"/>
    </w:rPr>
  </w:style>
  <w:style w:type="paragraph" w:customStyle="1" w:styleId="3E3719B417194D5F87157DB4BEB56B6E">
    <w:name w:val="3E3719B417194D5F87157DB4BEB56B6E"/>
    <w:rsid w:val="00BA469A"/>
    <w:rPr>
      <w:lang w:val="en-US" w:eastAsia="en-US"/>
    </w:rPr>
  </w:style>
  <w:style w:type="paragraph" w:customStyle="1" w:styleId="81168D9D661B48FA8DF1D005106F0475">
    <w:name w:val="81168D9D661B48FA8DF1D005106F0475"/>
    <w:rsid w:val="00BA469A"/>
    <w:rPr>
      <w:lang w:val="en-US" w:eastAsia="en-US"/>
    </w:rPr>
  </w:style>
  <w:style w:type="paragraph" w:customStyle="1" w:styleId="17A674808ECC44658DC25487DF78B753">
    <w:name w:val="17A674808ECC44658DC25487DF78B753"/>
    <w:rsid w:val="00523F2E"/>
  </w:style>
  <w:style w:type="paragraph" w:customStyle="1" w:styleId="9FBFFD0F1D3243A98DB969F58639E2861">
    <w:name w:val="9FBFFD0F1D3243A98DB969F58639E28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D7F5EBF23ED4D64988FA84E72709DCB1">
    <w:name w:val="6D7F5EBF23ED4D64988FA84E72709DC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4204C097D7F4C1788AE3F128856C9811">
    <w:name w:val="44204C097D7F4C1788AE3F128856C981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FE8F9FB1C03A4690AC8B796FDF0650131">
    <w:name w:val="FE8F9FB1C03A4690AC8B796FDF065013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100B549891F4F328577E41A34D05E5B1">
    <w:name w:val="D100B549891F4F328577E41A34D05E5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AEB79B690AE244E9AAD82E5FFFAC158F1">
    <w:name w:val="AEB79B690AE244E9AAD82E5FFFAC158F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3D3A30B06E0E47F2AA741BBBE013ECCA1">
    <w:name w:val="3D3A30B06E0E47F2AA741BBBE013ECC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A201879F86048558FB7E257AA310F441">
    <w:name w:val="0A201879F86048558FB7E257AA310F4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5B671C978A4841F1AA3BF6AED530C45E">
    <w:name w:val="5B671C978A4841F1AA3BF6AED530C45E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330BD2CFA21249B6BB7AE04CEA36924C1">
    <w:name w:val="330BD2CFA21249B6BB7AE04CEA36924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978C5EE369A405AA164ED3069FB02581">
    <w:name w:val="9978C5EE369A405AA164ED3069FB0258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6390C9FBC7744A48CC7A0DC8329450D1">
    <w:name w:val="B6390C9FBC7744A48CC7A0DC8329450D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D972D3E440040358B03FFED524BA8811">
    <w:name w:val="9D972D3E440040358B03FFED524BA881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DA4A633FE144A98841BBD6493F20CCF1">
    <w:name w:val="0DA4A633FE144A98841BBD6493F20CCF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728339C8E6784783B514AAFF42067E6A">
    <w:name w:val="728339C8E6784783B514AAFF42067E6A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C9F98FCA6754285AA072BEB341CF0B1">
    <w:name w:val="DC9F98FCA6754285AA072BEB341CF0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D8AB0A382304B6DA241871138963555">
    <w:name w:val="4D8AB0A382304B6DA241871138963555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C438601BAB04132AA9EC28BBD6CC774">
    <w:name w:val="DC438601BAB04132AA9EC28BBD6CC774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687788FC19A43A6AC96CB47B38D865D">
    <w:name w:val="9687788FC19A43A6AC96CB47B38D865D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7E2D60B95234D539EB0E6404719E3EE">
    <w:name w:val="67E2D60B95234D539EB0E6404719E3EE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96C51AA14B64706AB2E4FFA061BB42E">
    <w:name w:val="896C51AA14B64706AB2E4FFA061BB42E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F5852367AE4456F89861782A26F313B">
    <w:name w:val="1F5852367AE4456F89861782A26F313B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2CB5F3CC677452C9ADAC14E650637F2">
    <w:name w:val="82CB5F3CC677452C9ADAC14E650637F2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C39321517FDC40B59576A4BA5F785528">
    <w:name w:val="C39321517FDC40B59576A4BA5F785528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527B4319C4174386BEBBA9AB4A62CB50">
    <w:name w:val="527B4319C4174386BEBBA9AB4A62CB50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2573E2BA30241E49EBA4B45F79FC42B">
    <w:name w:val="12573E2BA30241E49EBA4B45F79FC42B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F342F270899420AAFF14BA60F2649A9">
    <w:name w:val="BF342F270899420AAFF14BA60F2649A9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C0FE160B3DD4168AA0780F46FE3392E">
    <w:name w:val="DC0FE160B3DD4168AA0780F46FE3392E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A6FB7B4275614AB3812081CA3D1E6F3E">
    <w:name w:val="A6FB7B4275614AB3812081CA3D1E6F3E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FE9BE019AA7445198E8BCB55F63A9C6">
    <w:name w:val="1FE9BE019AA7445198E8BCB55F63A9C6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CD513E1CB1043B9A3A05C990925170E">
    <w:name w:val="ECD513E1CB1043B9A3A05C990925170E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D875E1CE83940A788CFBC4BB8402DB1">
    <w:name w:val="2D875E1CE83940A788CFBC4BB8402D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7687A1492E864C41B91FCCE82A53B672">
    <w:name w:val="7687A1492E864C41B91FCCE82A53B672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9507ABCD07A4B129E36ABCD5E0DA44A">
    <w:name w:val="89507ABCD07A4B129E36ABCD5E0DA44A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52FC6ABDB414FB7AA7A886547BBD276">
    <w:name w:val="B52FC6ABDB414FB7AA7A886547BBD276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A3EF2F9508B4707A8E2BF7D4C119AE3">
    <w:name w:val="2A3EF2F9508B4707A8E2BF7D4C119AE3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CE9824437A94C3F8E5E69CBDFA3AFB4">
    <w:name w:val="1CE9824437A94C3F8E5E69CBDFA3AFB4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7EB54EE0D8B4801AE62ECF17F303367">
    <w:name w:val="47EB54EE0D8B4801AE62ECF17F303367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F9CFCB4A25C4FE9BAEE0E252EE853A0">
    <w:name w:val="8F9CFCB4A25C4FE9BAEE0E252EE853A0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A0CED36F6F146D5B041787F20E12881">
    <w:name w:val="9A0CED36F6F146D5B041787F20E1288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86084B9840D4B4887F50F2D0CC3A57A">
    <w:name w:val="086084B9840D4B4887F50F2D0CC3A57A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DF84111343D49B08374A296C6BD84C1">
    <w:name w:val="1DF84111343D49B08374A296C6BD84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BB36E128C204BC09A8CE2E39DC4413E">
    <w:name w:val="1BB36E128C204BC09A8CE2E39DC4413E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FA08687C59A94DEBA436E21B015BD486">
    <w:name w:val="FA08687C59A94DEBA436E21B015BD486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CF37E391BA045629F8CF5A46A602CD5">
    <w:name w:val="BCF37E391BA045629F8CF5A46A602CD5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82E2C1C92CA4630B12217DA48A9034D">
    <w:name w:val="882E2C1C92CA4630B12217DA48A9034D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F6E736EF0D9496B9E5478FD647C60E5">
    <w:name w:val="EF6E736EF0D9496B9E5478FD647C60E5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508E79B187244559E600EC66F8CB3FB">
    <w:name w:val="2508E79B187244559E600EC66F8CB3FB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18D8DC31187469BAF1A3FF5E9473D29">
    <w:name w:val="418D8DC31187469BAF1A3FF5E9473D29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53DCEEA759754B8DA2DDF81D738B96E2">
    <w:name w:val="53DCEEA759754B8DA2DDF81D738B96E2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C57A3B43ED545CAB593D55DBD488169">
    <w:name w:val="9C57A3B43ED545CAB593D55DBD488169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E6784D88E544DC3AA2A7E79A3FF709B">
    <w:name w:val="DE6784D88E544DC3AA2A7E79A3FF709B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C92E45CBC4F4688845347449D6C0253">
    <w:name w:val="4C92E45CBC4F4688845347449D6C0253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F6D7C4ACC4343FFBC443F0B63263C1D">
    <w:name w:val="BF6D7C4ACC4343FFBC443F0B63263C1D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6B8138C5ABA481AB0A5D667995DAE63">
    <w:name w:val="66B8138C5ABA481AB0A5D667995DAE63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7E65504DC7E64DC0AD5A881B67603FA8">
    <w:name w:val="7E65504DC7E64DC0AD5A881B67603FA8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CDBD57FE4D5847CD957871BEB06AA6FA">
    <w:name w:val="CDBD57FE4D5847CD957871BEB06AA6FA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3FD710D090249498E9C1F7DBB2DBD06">
    <w:name w:val="93FD710D090249498E9C1F7DBB2DBD06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CFA918E11F1F435EA339BF63BEBAC2B8">
    <w:name w:val="CFA918E11F1F435EA339BF63BEBAC2B8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A980005F43046B49577D92D369109DA1">
    <w:name w:val="2A980005F43046B49577D92D369109D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A857211B4B09416C96879E19914AE69C1">
    <w:name w:val="A857211B4B09416C96879E19914AE69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7E0955BE142940B482C49BBAC92E5E621">
    <w:name w:val="7E0955BE142940B482C49BBAC92E5E62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303268A395224D23B8B4E45B952DD51C1">
    <w:name w:val="303268A395224D23B8B4E45B952DD51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3263530CDA24E5A8F3C1544B8533E621">
    <w:name w:val="93263530CDA24E5A8F3C1544B8533E62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637ED2F12714FC5B615A82D1DA7AB741">
    <w:name w:val="4637ED2F12714FC5B615A82D1DA7AB7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A341A5385324F5BAA34B729B2AC1F7E1">
    <w:name w:val="4A341A5385324F5BAA34B729B2AC1F7E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B6440D3EBFF4B01850097770718D8A61">
    <w:name w:val="1B6440D3EBFF4B01850097770718D8A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661CDB9F3734312AC120BDDCC1C78351">
    <w:name w:val="E661CDB9F3734312AC120BDDCC1C7835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0673B654C9748658E50A923AE75F6381">
    <w:name w:val="00673B654C9748658E50A923AE75F638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C1EDE1053A284C5996743E6011E21AFC1">
    <w:name w:val="C1EDE1053A284C5996743E6011E21AF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A2F552AECE8240AA95C30F320C9AF72A1">
    <w:name w:val="A2F552AECE8240AA95C30F320C9AF72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740A38DFEEED41279F85D34B8E40BB4A1">
    <w:name w:val="740A38DFEEED41279F85D34B8E40BB4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6AF1C601E9B4D9582EF896B244B9C341">
    <w:name w:val="16AF1C601E9B4D9582EF896B244B9C3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920697AF8C846348982B975067535861">
    <w:name w:val="6920697AF8C846348982B9750675358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479188C7A124D12AB261386A8FBA8441">
    <w:name w:val="D479188C7A124D12AB261386A8FBA84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3F880D1F1D641F2A843E60D0D37DD311">
    <w:name w:val="13F880D1F1D641F2A843E60D0D37DD31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99548E77C64456D9BD7254142CF256C1">
    <w:name w:val="699548E77C64456D9BD7254142CF256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3239F8FA1114342877A3B3AB9AF33081">
    <w:name w:val="23239F8FA1114342877A3B3AB9AF3308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E6F2D8F1BB14455A32DFBCFFB5004161">
    <w:name w:val="2E6F2D8F1BB14455A32DFBCFFB50041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30F26B8F73AB4BFC948886D178E3ABD41">
    <w:name w:val="30F26B8F73AB4BFC948886D178E3ABD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E6B1B331B4242AC84119285C2C5AFDD1">
    <w:name w:val="8E6B1B331B4242AC84119285C2C5AFDD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6B5BD9CB55C4B7190CAC680B74B2C6E1">
    <w:name w:val="86B5BD9CB55C4B7190CAC680B74B2C6E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C6C48B1B5804993B9258410A19332261">
    <w:name w:val="2C6C48B1B5804993B9258410A193322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2561BA6D89C41A59EE0EA7046BD61CA1">
    <w:name w:val="62561BA6D89C41A59EE0EA7046BD61C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68A050B2C154277A25EE704719781611">
    <w:name w:val="868A050B2C154277A25EE70471978161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F1240BE0E05E40D58837E865C91E8A1D1">
    <w:name w:val="F1240BE0E05E40D58837E865C91E8A1D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FDBD17A5B3C345118566C70189C2CA851">
    <w:name w:val="FDBD17A5B3C345118566C70189C2CA85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0410C78A93642939B4BCFA80D253BD01">
    <w:name w:val="40410C78A93642939B4BCFA80D253BD0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BFF252BE7E54ED28FFF3F5FB04825B71">
    <w:name w:val="EBFF252BE7E54ED28FFF3F5FB04825B7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7A87C465D4940BA9E338F266C2E21851">
    <w:name w:val="B7A87C465D4940BA9E338F266C2E2185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7112252699264731BE9E1DEF98B0752C1">
    <w:name w:val="7112252699264731BE9E1DEF98B0752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FAEF9A97C7E48BE82F36538E0DD45791">
    <w:name w:val="6FAEF9A97C7E48BE82F36538E0DD4579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E5C839F47D94A50AA4B95B9509A79FB1">
    <w:name w:val="8E5C839F47D94A50AA4B95B9509A79F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A49BA05F0FF43AEA316281622EF020B1">
    <w:name w:val="BA49BA05F0FF43AEA316281622EF020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13DB9883A454A67B527D1A74D24FC7D1">
    <w:name w:val="413DB9883A454A67B527D1A74D24FC7D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4324370FFE243EDA5626389B69CDEBF1">
    <w:name w:val="14324370FFE243EDA5626389B69CDEBF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70F9CBA6C1741119CE72E9D37128D6E1">
    <w:name w:val="470F9CBA6C1741119CE72E9D37128D6E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4FD7FAA2AA84A74ADB5C32ECFAA4B201">
    <w:name w:val="04FD7FAA2AA84A74ADB5C32ECFAA4B20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AF71D496D47464BB84B13BF10B981591">
    <w:name w:val="6AF71D496D47464BB84B13BF10B98159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CC9C4065CCB74D33BF61F16682EEAFEF1">
    <w:name w:val="CC9C4065CCB74D33BF61F16682EEAFEF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A2EF792C6FC4184ADBE0B004A505CF21">
    <w:name w:val="8A2EF792C6FC4184ADBE0B004A505CF2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F1BCC5089A8C4830AC8755D0C34E54B71">
    <w:name w:val="F1BCC5089A8C4830AC8755D0C34E54B7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DB3FBC6421547668C318F67BB6447631">
    <w:name w:val="DDB3FBC6421547668C318F67BB644763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B58C741A8084A5EA7F155EEB5D72FBB1">
    <w:name w:val="1B58C741A8084A5EA7F155EEB5D72FB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8637CF3978C46CAAD7D3E0F095FE10C1">
    <w:name w:val="68637CF3978C46CAAD7D3E0F095FE10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8FE7BCA83F14A1E880B0E713EF7E8621">
    <w:name w:val="18FE7BCA83F14A1E880B0E713EF7E862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C6900EC69244C6BBC683B4F417F021C1">
    <w:name w:val="9C6900EC69244C6BBC683B4F417F021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551998CFFE264AE8AC3D64E951E85B041">
    <w:name w:val="551998CFFE264AE8AC3D64E951E85B0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F9F545B8A00F46CEB193E7B39D7236401">
    <w:name w:val="F9F545B8A00F46CEB193E7B39D723640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4E779EC78B547D0B03FDED30853F0B01">
    <w:name w:val="E4E779EC78B547D0B03FDED30853F0B0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E4B0C3E0FB84F7384E6C96E0A28964B1">
    <w:name w:val="0E4B0C3E0FB84F7384E6C96E0A28964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551B7DE648F94F84B0261A38650F1E5A1">
    <w:name w:val="551B7DE648F94F84B0261A38650F1E5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DE8F815CB06477B94235016129DEBA31">
    <w:name w:val="DDE8F815CB06477B94235016129DEBA3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7562332DA7F43C2ACAAFE15248267E51">
    <w:name w:val="87562332DA7F43C2ACAAFE15248267E5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0898C7F3B0C449AAD568C7C72C74C591">
    <w:name w:val="E0898C7F3B0C449AAD568C7C72C74C59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428601E930248CC95A47294EEC6DB8F1">
    <w:name w:val="6428601E930248CC95A47294EEC6DB8F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47A3840FB9C41C2B1272034B46B84D01">
    <w:name w:val="B47A3840FB9C41C2B1272034B46B84D0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D94CF7FFEEC44F688EC60CBD265D6961">
    <w:name w:val="9D94CF7FFEEC44F688EC60CBD265D69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353EE0AE622249EE8081ADB702167CF41">
    <w:name w:val="353EE0AE622249EE8081ADB702167CF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71B5368E8414122B21C7EB0AF8F411C1">
    <w:name w:val="871B5368E8414122B21C7EB0AF8F411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B31B06281F241FEBD27AFF6B6D222C81">
    <w:name w:val="4B31B06281F241FEBD27AFF6B6D222C8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7CD681C036B4B08B162F8CDA7061C2A1">
    <w:name w:val="27CD681C036B4B08B162F8CDA7061C2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2201CB3A050436F990746D25BD0F8491">
    <w:name w:val="82201CB3A050436F990746D25BD0F849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D542C5349F64483B420F391BCF712AC1">
    <w:name w:val="ED542C5349F64483B420F391BCF712A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ADBCA7E74D594FE8BFA5112D98F876651">
    <w:name w:val="ADBCA7E74D594FE8BFA5112D98F87665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118154BCD244D33A24EB5F8ED2DE8E51">
    <w:name w:val="4118154BCD244D33A24EB5F8ED2DE8E5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2584AE983A8413C96FADA474952B1D91">
    <w:name w:val="42584AE983A8413C96FADA474952B1D9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A2578F1890C4FCEA240CCFD1C382F6A1">
    <w:name w:val="2A2578F1890C4FCEA240CCFD1C382F6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518BF9E96AD4365BBF9F481D4C522141">
    <w:name w:val="6518BF9E96AD4365BBF9F481D4C5221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44994DF202746199C7804E1890FD3C61">
    <w:name w:val="E44994DF202746199C7804E1890FD3C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9434ED64CEE4E76B60AB787CE61050A1">
    <w:name w:val="09434ED64CEE4E76B60AB787CE61050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F3041D218F1C46708F07D7738AFA81EA">
    <w:name w:val="F3041D218F1C46708F07D7738AFA81EA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09386B71D4F4D498665C34BC00C8AD9">
    <w:name w:val="D09386B71D4F4D498665C34BC00C8AD9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7948D87FC754440FBE79FB47BD2E3DC71">
    <w:name w:val="7948D87FC754440FBE79FB47BD2E3DC7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AEC999D01A9489183BAA5DF0F69C4B71">
    <w:name w:val="4AEC999D01A9489183BAA5DF0F69C4B7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37202067A3764BF185AA70659CB935441">
    <w:name w:val="37202067A3764BF185AA70659CB9354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5680B3475DE46259BA1EA2238D60BBE1">
    <w:name w:val="E5680B3475DE46259BA1EA2238D60BBE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F7514ED7BA44156B4A880D65C23D4C61">
    <w:name w:val="0F7514ED7BA44156B4A880D65C23D4C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C05DA90F54E43438BBC1BA6388B29731">
    <w:name w:val="4C05DA90F54E43438BBC1BA6388B2973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AA17267251DA43FAADA3C6A1AD8F84831">
    <w:name w:val="AA17267251DA43FAADA3C6A1AD8F8483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770EC168E134E688D4EBBE27EB196C81">
    <w:name w:val="E770EC168E134E688D4EBBE27EB196C8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D0A14676310454A848C6F85CF432A121">
    <w:name w:val="BD0A14676310454A848C6F85CF432A12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3BFD3918B0A742D5A2C83BCECDAA97B61">
    <w:name w:val="3BFD3918B0A742D5A2C83BCECDAA97B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C6DB3B20C3924E1DB4D777FDE846228E1">
    <w:name w:val="C6DB3B20C3924E1DB4D777FDE846228E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502C2D6B8D94DE49E45569B77E1EAB91">
    <w:name w:val="D502C2D6B8D94DE49E45569B77E1EAB9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72CB23D1299D4590ADBB1A8C09803D0E1">
    <w:name w:val="72CB23D1299D4590ADBB1A8C09803D0E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1DC290B462934637BCFBEFD5F738AD581">
    <w:name w:val="1DC290B462934637BCFBEFD5F738AD58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405A15DD9DA04D458D62B023E30BB6691">
    <w:name w:val="405A15DD9DA04D458D62B023E30BB669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5F514D45D75740618B9E233E804F83C91">
    <w:name w:val="5F514D45D75740618B9E233E804F83C9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5F61DA4CEE14E4793A3037AABD148D41">
    <w:name w:val="B5F61DA4CEE14E4793A3037AABD148D4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5B549BDD4444EB496596FD4C2121D1B1">
    <w:name w:val="E5B549BDD4444EB496596FD4C2121D1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0CEE5B562A940ACB5C54ED5EEA204451">
    <w:name w:val="00CEE5B562A940ACB5C54ED5EEA20445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3040A498F104AE3A34E4C5EF3983CCC1">
    <w:name w:val="23040A498F104AE3A34E4C5EF3983CC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885BB01F5E834E8EBE82A3740E5C81BC1">
    <w:name w:val="885BB01F5E834E8EBE82A3740E5C81B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0B98AB342F37401892299B3E00FEFEDC1">
    <w:name w:val="0B98AB342F37401892299B3E00FEFED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D7038EC816944E04914BBC93A64E66AC1">
    <w:name w:val="D7038EC816944E04914BBC93A64E66AC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9BA0845CA644170B18FC2CCB64DA75B1">
    <w:name w:val="B9BA0845CA644170B18FC2CCB64DA75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E965ECDC501347329790021A89B0134A1">
    <w:name w:val="E965ECDC501347329790021A89B0134A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CBF64F350490448B912E3B4162F35F311">
    <w:name w:val="CBF64F350490448B912E3B4162F35F31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585AFFCB522E422395309234AF6EC7851">
    <w:name w:val="585AFFCB522E422395309234AF6EC785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F35968FC73FF4F348B81C1F968264FF71">
    <w:name w:val="F35968FC73FF4F348B81C1F968264FF7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4059F6A6AA540DE8E1654AF2D4CA6661">
    <w:name w:val="94059F6A6AA540DE8E1654AF2D4CA66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239CE1B62E6B481A8AB449C5B2668DF71">
    <w:name w:val="239CE1B62E6B481A8AB449C5B2668DF7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694B891E43AD4660A929F1C316500D761">
    <w:name w:val="694B891E43AD4660A929F1C316500D76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9C091D6B2DE04A7DBF18B9B7FA1132FB1">
    <w:name w:val="9C091D6B2DE04A7DBF18B9B7FA1132FB1"/>
    <w:rsid w:val="00816174"/>
    <w:pPr>
      <w:spacing w:after="0" w:line="240" w:lineRule="auto"/>
    </w:pPr>
    <w:rPr>
      <w:rFonts w:ascii="Cambria" w:eastAsia="Times New Roman" w:hAnsi="Cambria" w:cs="Times New Roman"/>
      <w:kern w:val="0"/>
      <w:lang w:val="en-US" w:eastAsia="en-US"/>
      <w14:ligatures w14:val="none"/>
    </w:rPr>
  </w:style>
  <w:style w:type="paragraph" w:customStyle="1" w:styleId="B15D5DEFA3B547BB8B99F3F5DE45A8F1">
    <w:name w:val="B15D5DEFA3B547BB8B99F3F5DE45A8F1"/>
    <w:rsid w:val="0054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41DB7FE91BA43B05B73CA753F031D" ma:contentTypeVersion="18" ma:contentTypeDescription="Create a new document." ma:contentTypeScope="" ma:versionID="29fd19195c499c61facda665f9ca8b5a">
  <xsd:schema xmlns:xsd="http://www.w3.org/2001/XMLSchema" xmlns:xs="http://www.w3.org/2001/XMLSchema" xmlns:p="http://schemas.microsoft.com/office/2006/metadata/properties" xmlns:ns3="469a633c-db70-4d78-a28f-7f4b48f28c61" xmlns:ns4="c364ed4c-8ddd-4274-80e3-0e17b89da003" targetNamespace="http://schemas.microsoft.com/office/2006/metadata/properties" ma:root="true" ma:fieldsID="10881ff033650d1a156a363645842308" ns3:_="" ns4:_="">
    <xsd:import namespace="469a633c-db70-4d78-a28f-7f4b48f28c61"/>
    <xsd:import namespace="c364ed4c-8ddd-4274-80e3-0e17b89da0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a633c-db70-4d78-a28f-7f4b48f28c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4ed4c-8ddd-4274-80e3-0e17b89da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4ed4c-8ddd-4274-80e3-0e17b89da0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95F8-20C4-4C22-B0F2-C027EA2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a633c-db70-4d78-a28f-7f4b48f28c61"/>
    <ds:schemaRef ds:uri="c364ed4c-8ddd-4274-80e3-0e17b89da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77A23-8D04-4DFF-9EAA-513BE284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7378F-FE99-407F-8381-B32AA00CC577}">
  <ds:schemaRefs>
    <ds:schemaRef ds:uri="http://schemas.microsoft.com/office/2006/metadata/properties"/>
    <ds:schemaRef ds:uri="469a633c-db70-4d78-a28f-7f4b48f28c6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64ed4c-8ddd-4274-80e3-0e17b89da00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C86359-58A7-4243-AB8A-F3136BA3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Special-Event-Application-Form-Approved.dotx</Template>
  <TotalTime>0</TotalTime>
  <Pages>12</Pages>
  <Words>2169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Highways</vt:lpstr>
    </vt:vector>
  </TitlesOfParts>
  <Company>ECC</Company>
  <LinksUpToDate>false</LinksUpToDate>
  <CharactersWithSpaces>12944</CharactersWithSpaces>
  <SharedDoc>false</SharedDoc>
  <HLinks>
    <vt:vector size="6" baseType="variant">
      <vt:variant>
        <vt:i4>1769596</vt:i4>
      </vt:variant>
      <vt:variant>
        <vt:i4>3</vt:i4>
      </vt:variant>
      <vt:variant>
        <vt:i4>0</vt:i4>
      </vt:variant>
      <vt:variant>
        <vt:i4>5</vt:i4>
      </vt:variant>
      <vt:variant>
        <vt:lpwstr>mailto:Network.Operations@essexhighways.org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Highways</dc:title>
  <dc:subject/>
  <dc:creator>Essex Highways</dc:creator>
  <cp:keywords/>
  <cp:lastModifiedBy>Essex Highways Communications</cp:lastModifiedBy>
  <cp:revision>2</cp:revision>
  <cp:lastPrinted>2023-03-31T08:32:00Z</cp:lastPrinted>
  <dcterms:created xsi:type="dcterms:W3CDTF">2024-12-04T11:21:00Z</dcterms:created>
  <dcterms:modified xsi:type="dcterms:W3CDTF">2024-12-04T11:21:00Z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0x010100D4741DB7FE91BA43B05B73CA753F031D</vt:lpwstr>
  </property>
</Properties>
</file>